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2DE2C" w14:textId="77777777" w:rsidR="00955E9B" w:rsidRPr="0079536F" w:rsidRDefault="00955E9B"/>
    <w:p w14:paraId="3EE90938" w14:textId="77777777" w:rsidR="005968C9" w:rsidRPr="0004210B" w:rsidRDefault="0036610F" w:rsidP="0004210B">
      <w:pPr>
        <w:pStyle w:val="Titre1"/>
        <w:rPr>
          <w:b w:val="0"/>
        </w:rPr>
      </w:pPr>
      <w:r w:rsidRPr="0004210B">
        <w:t xml:space="preserve">Rapport </w:t>
      </w:r>
      <w:r w:rsidR="00ED6CF7" w:rsidRPr="0004210B">
        <w:t>final</w:t>
      </w:r>
      <w:r w:rsidR="005D1385" w:rsidRPr="0004210B">
        <w:t xml:space="preserve"> </w:t>
      </w:r>
      <w:r w:rsidR="00BB3F54" w:rsidRPr="0004210B">
        <w:t xml:space="preserve">du </w:t>
      </w:r>
      <w:proofErr w:type="spellStart"/>
      <w:r w:rsidR="00BB3F54" w:rsidRPr="0004210B">
        <w:t>projet</w:t>
      </w:r>
      <w:proofErr w:type="spellEnd"/>
    </w:p>
    <w:p w14:paraId="171AED52" w14:textId="2F5FBF47" w:rsidR="004C4C38" w:rsidRPr="0004210B" w:rsidRDefault="004C4C38" w:rsidP="0004210B">
      <w:pPr>
        <w:pStyle w:val="BoxCOMINNO1"/>
        <w:rPr>
          <w:rFonts w:eastAsia="Times New Roman"/>
          <w:b/>
          <w:sz w:val="38"/>
          <w:szCs w:val="38"/>
        </w:rPr>
      </w:pPr>
      <w:r w:rsidRPr="0079536F">
        <w:t>Dans le cadre d</w:t>
      </w:r>
      <w:r w:rsidR="00DC7E87" w:rsidRPr="0079536F">
        <w:t>e « Fribourg Agri&amp;Food », stratégie agroalimentaire du Canton de</w:t>
      </w:r>
      <w:r w:rsidR="00BF24C1" w:rsidRPr="0079536F">
        <w:t xml:space="preserve"> </w:t>
      </w:r>
      <w:r w:rsidRPr="0079536F">
        <w:t>Fribourg</w:t>
      </w:r>
    </w:p>
    <w:p w14:paraId="592CEA2F" w14:textId="11528A6E" w:rsidR="008805C0" w:rsidRPr="0079536F" w:rsidRDefault="008805C0" w:rsidP="00BB5401">
      <w:pPr>
        <w:rPr>
          <w:rFonts w:ascii="Calibri" w:eastAsia="+mj-ea" w:hAnsi="Calibri" w:cs="Calibri"/>
          <w:b/>
          <w:kern w:val="24"/>
          <w:sz w:val="32"/>
          <w:szCs w:val="40"/>
        </w:rPr>
      </w:pPr>
      <w:r w:rsidRPr="0079536F">
        <w:rPr>
          <w:rFonts w:ascii="Calibri" w:eastAsia="+mj-ea" w:hAnsi="Calibri" w:cs="Calibri"/>
          <w:b/>
          <w:kern w:val="24"/>
          <w:sz w:val="32"/>
          <w:szCs w:val="40"/>
        </w:rPr>
        <w:t>Nom du projet</w:t>
      </w:r>
    </w:p>
    <w:p w14:paraId="3C5279EA" w14:textId="56848B18" w:rsidR="00CA4920" w:rsidRPr="0079536F" w:rsidRDefault="007635A7" w:rsidP="0004210B">
      <w:pPr>
        <w:pStyle w:val="BoxCOMINNO1"/>
      </w:pPr>
      <w:r w:rsidRPr="0079536F">
        <w:t>Le contenu en bleu est strictement indicatif ; veuillez le supprimer avant la soumission</w:t>
      </w:r>
      <w:r w:rsidR="00CA4920" w:rsidRPr="0079536F">
        <w:t xml:space="preserve"> de votre rapport</w:t>
      </w:r>
    </w:p>
    <w:p w14:paraId="3A146AD0" w14:textId="4B748785" w:rsidR="00CA4920" w:rsidRPr="0004210B" w:rsidRDefault="00CA4920" w:rsidP="00CA4920">
      <w:pPr>
        <w:rPr>
          <w:rFonts w:eastAsia="+mj-ea" w:cs="Arial"/>
          <w:b/>
          <w:i/>
          <w:iCs/>
          <w:kern w:val="24"/>
          <w:szCs w:val="21"/>
        </w:rPr>
      </w:pPr>
      <w:r w:rsidRPr="0004210B">
        <w:rPr>
          <w:rFonts w:cs="Arial"/>
          <w:bCs/>
          <w:szCs w:val="21"/>
        </w:rPr>
        <w:t xml:space="preserve">Ce rapport doit être synthétique. </w:t>
      </w:r>
      <w:r w:rsidR="004F4088" w:rsidRPr="0004210B">
        <w:rPr>
          <w:rFonts w:cs="Arial"/>
          <w:bCs/>
          <w:szCs w:val="21"/>
        </w:rPr>
        <w:t xml:space="preserve">Dans le cas de </w:t>
      </w:r>
      <w:r w:rsidRPr="0004210B">
        <w:rPr>
          <w:rFonts w:cs="Arial"/>
          <w:bCs/>
          <w:szCs w:val="21"/>
        </w:rPr>
        <w:t>résultats techniques/scientifiques détaillés</w:t>
      </w:r>
      <w:r w:rsidR="004F4088" w:rsidRPr="0004210B">
        <w:rPr>
          <w:rFonts w:cs="Arial"/>
          <w:bCs/>
          <w:szCs w:val="21"/>
        </w:rPr>
        <w:t xml:space="preserve">, ces derniers </w:t>
      </w:r>
      <w:r w:rsidRPr="0004210B">
        <w:rPr>
          <w:rFonts w:cs="Arial"/>
          <w:bCs/>
          <w:szCs w:val="21"/>
        </w:rPr>
        <w:t xml:space="preserve">peuvent être dans un rapport scientifique final, qui peut être mis en annexe de ce document. </w:t>
      </w:r>
    </w:p>
    <w:p w14:paraId="09B00EA3" w14:textId="77777777" w:rsidR="008F6A33" w:rsidRPr="0079536F" w:rsidRDefault="008F6A33" w:rsidP="00BB5401">
      <w:pPr>
        <w:rPr>
          <w:b/>
        </w:rPr>
      </w:pPr>
    </w:p>
    <w:p w14:paraId="165094BA" w14:textId="1356F2DF" w:rsidR="00E87267" w:rsidRPr="0079536F" w:rsidRDefault="00E52F92" w:rsidP="0004210B">
      <w:pPr>
        <w:pStyle w:val="BoxCOMINNO1"/>
      </w:pPr>
      <w:r w:rsidRPr="0079536F">
        <w:t xml:space="preserve">Date : </w:t>
      </w:r>
    </w:p>
    <w:p w14:paraId="00206B0F" w14:textId="77777777" w:rsidR="008F6A33" w:rsidRPr="0079536F" w:rsidRDefault="008F6A33" w:rsidP="00BB5401">
      <w:pPr>
        <w:rPr>
          <w:b/>
        </w:rPr>
      </w:pPr>
    </w:p>
    <w:p w14:paraId="445D7262" w14:textId="37668B99" w:rsidR="0095538E" w:rsidRPr="0079536F" w:rsidRDefault="0095538E" w:rsidP="0004210B">
      <w:pPr>
        <w:pStyle w:val="COMINNOHeading1"/>
      </w:pPr>
      <w:r w:rsidRPr="0079536F">
        <w:t xml:space="preserve">Résumé des résultats </w:t>
      </w:r>
      <w:r w:rsidR="00144228" w:rsidRPr="0079536F">
        <w:t xml:space="preserve">et du projet </w:t>
      </w:r>
      <w:r w:rsidRPr="0079536F">
        <w:t>(</w:t>
      </w:r>
      <w:r w:rsidR="00144228" w:rsidRPr="0079536F">
        <w:t>destiné</w:t>
      </w:r>
      <w:r w:rsidRPr="0079536F">
        <w:t xml:space="preserve"> à la publication) </w:t>
      </w:r>
    </w:p>
    <w:p w14:paraId="05CC3C36" w14:textId="1E2E7A57" w:rsidR="0095538E" w:rsidRPr="0079536F" w:rsidRDefault="0095538E" w:rsidP="0004210B">
      <w:r w:rsidRPr="0079536F">
        <w:t xml:space="preserve">Maximum </w:t>
      </w:r>
      <w:r w:rsidR="00144228" w:rsidRPr="0079536F">
        <w:t>2</w:t>
      </w:r>
      <w:r w:rsidRPr="0079536F">
        <w:t>000 caractères</w:t>
      </w:r>
    </w:p>
    <w:p w14:paraId="03C05A3B" w14:textId="77777777" w:rsidR="00244BD1" w:rsidRPr="0079536F" w:rsidRDefault="00244BD1" w:rsidP="0095538E">
      <w:pPr>
        <w:pStyle w:val="Paragraphedeliste"/>
        <w:ind w:left="360"/>
        <w:rPr>
          <w:rFonts w:ascii="Arial Narrow" w:hAnsi="Arial Narrow" w:cs="Arial"/>
          <w:bCs/>
        </w:rPr>
      </w:pPr>
    </w:p>
    <w:p w14:paraId="7D48D5CE" w14:textId="77777777" w:rsidR="0095538E" w:rsidRPr="0079536F" w:rsidRDefault="0095538E" w:rsidP="0095538E">
      <w:pPr>
        <w:pStyle w:val="Paragraphedeliste"/>
        <w:ind w:left="360"/>
        <w:rPr>
          <w:bCs/>
        </w:rPr>
      </w:pPr>
    </w:p>
    <w:p w14:paraId="555FCB5E" w14:textId="6C26D52D" w:rsidR="006A770A" w:rsidRPr="0079536F" w:rsidRDefault="00FE75A5" w:rsidP="0004210B">
      <w:pPr>
        <w:pStyle w:val="COMINNOHeading1"/>
      </w:pPr>
      <w:r w:rsidRPr="0079536F">
        <w:t xml:space="preserve">Partenaires </w:t>
      </w:r>
      <w:r w:rsidR="000461CA" w:rsidRPr="0079536F">
        <w:t>du</w:t>
      </w:r>
      <w:r w:rsidRPr="0079536F">
        <w:t xml:space="preserve"> projet </w:t>
      </w:r>
    </w:p>
    <w:p w14:paraId="331C4739" w14:textId="391B19D5" w:rsidR="00E87267" w:rsidRPr="0004210B" w:rsidRDefault="000461CA" w:rsidP="0004210B">
      <w:pPr>
        <w:pStyle w:val="BoxCOMINNO1"/>
        <w:rPr>
          <w:sz w:val="16"/>
        </w:rPr>
      </w:pPr>
      <w:r w:rsidRPr="0079536F">
        <w:t xml:space="preserve">Porteur </w:t>
      </w:r>
      <w:r w:rsidR="00E87267" w:rsidRPr="0079536F">
        <w:t>de projet :</w:t>
      </w:r>
    </w:p>
    <w:tbl>
      <w:tblPr>
        <w:tblStyle w:val="TableauGrille6Couleur"/>
        <w:tblW w:w="9776" w:type="dxa"/>
        <w:tblLook w:val="04A0" w:firstRow="1" w:lastRow="0" w:firstColumn="1" w:lastColumn="0" w:noHBand="0" w:noVBand="1"/>
      </w:tblPr>
      <w:tblGrid>
        <w:gridCol w:w="2689"/>
        <w:gridCol w:w="2976"/>
        <w:gridCol w:w="1418"/>
        <w:gridCol w:w="2693"/>
      </w:tblGrid>
      <w:tr w:rsidR="00E87267" w:rsidRPr="0079536F" w14:paraId="473AC4B7" w14:textId="77777777" w:rsidTr="00E872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EE5317E" w14:textId="2E293CBF" w:rsidR="00E87267" w:rsidRPr="0004210B" w:rsidRDefault="00E87267" w:rsidP="0004210B">
            <w:pPr>
              <w:pStyle w:val="BoxCOMINNO2"/>
            </w:pPr>
            <w:r w:rsidRPr="0004210B">
              <w:t xml:space="preserve">Nom de l’entité </w:t>
            </w:r>
          </w:p>
        </w:tc>
        <w:tc>
          <w:tcPr>
            <w:tcW w:w="2976" w:type="dxa"/>
          </w:tcPr>
          <w:p w14:paraId="747BFEF3" w14:textId="77777777" w:rsidR="00E87267" w:rsidRPr="0004210B" w:rsidRDefault="00E87267" w:rsidP="0004210B">
            <w:pPr>
              <w:pStyle w:val="BoxCOMINNO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4210B">
              <w:t xml:space="preserve">Nom, prénom, titre </w:t>
            </w:r>
          </w:p>
          <w:p w14:paraId="53F0AE9B" w14:textId="77777777" w:rsidR="00E87267" w:rsidRPr="0004210B" w:rsidRDefault="00E87267" w:rsidP="0004210B">
            <w:pPr>
              <w:pStyle w:val="BoxCOMINNO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gramStart"/>
            <w:r w:rsidRPr="0004210B">
              <w:t>du</w:t>
            </w:r>
            <w:proofErr w:type="gramEnd"/>
            <w:r w:rsidRPr="0004210B">
              <w:t xml:space="preserve"> requérant principal</w:t>
            </w:r>
          </w:p>
        </w:tc>
        <w:tc>
          <w:tcPr>
            <w:tcW w:w="1418" w:type="dxa"/>
          </w:tcPr>
          <w:p w14:paraId="536753BD" w14:textId="77777777" w:rsidR="00E87267" w:rsidRPr="0004210B" w:rsidRDefault="00E87267" w:rsidP="0004210B">
            <w:pPr>
              <w:pStyle w:val="BoxCOMINNO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4210B">
              <w:t>Téléphone</w:t>
            </w:r>
          </w:p>
        </w:tc>
        <w:tc>
          <w:tcPr>
            <w:tcW w:w="2693" w:type="dxa"/>
          </w:tcPr>
          <w:p w14:paraId="3E0454EC" w14:textId="77777777" w:rsidR="00E87267" w:rsidRPr="0004210B" w:rsidRDefault="00E87267" w:rsidP="0004210B">
            <w:pPr>
              <w:pStyle w:val="BoxCOMINNO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4210B">
              <w:t>Courriel</w:t>
            </w:r>
          </w:p>
        </w:tc>
      </w:tr>
      <w:tr w:rsidR="00E87267" w:rsidRPr="0079536F" w14:paraId="74C63039" w14:textId="77777777" w:rsidTr="00E87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auto"/>
          </w:tcPr>
          <w:p w14:paraId="3499784C" w14:textId="77777777" w:rsidR="00E87267" w:rsidRPr="0004210B" w:rsidRDefault="00E87267" w:rsidP="0004210B">
            <w:pPr>
              <w:pStyle w:val="BoxCOMINNO2"/>
              <w:rPr>
                <w:rFonts w:ascii="Arial Narrow" w:hAnsi="Arial Narrow"/>
              </w:rPr>
            </w:pPr>
          </w:p>
        </w:tc>
        <w:tc>
          <w:tcPr>
            <w:tcW w:w="2976" w:type="dxa"/>
            <w:shd w:val="clear" w:color="auto" w:fill="auto"/>
          </w:tcPr>
          <w:p w14:paraId="2D64F636" w14:textId="77777777" w:rsidR="00E87267" w:rsidRPr="0004210B" w:rsidRDefault="00E87267" w:rsidP="0004210B">
            <w:pPr>
              <w:pStyle w:val="BoxCOMINNO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1418" w:type="dxa"/>
            <w:shd w:val="clear" w:color="auto" w:fill="auto"/>
          </w:tcPr>
          <w:p w14:paraId="154639E1" w14:textId="77777777" w:rsidR="00E87267" w:rsidRPr="0004210B" w:rsidRDefault="00E87267" w:rsidP="0004210B">
            <w:pPr>
              <w:pStyle w:val="BoxCOMINNO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693" w:type="dxa"/>
            <w:shd w:val="clear" w:color="auto" w:fill="auto"/>
          </w:tcPr>
          <w:p w14:paraId="4227326C" w14:textId="77777777" w:rsidR="00E87267" w:rsidRPr="0004210B" w:rsidRDefault="00E87267" w:rsidP="0004210B">
            <w:pPr>
              <w:pStyle w:val="BoxCOMINNO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14:paraId="7234F67C" w14:textId="77777777" w:rsidR="00E87267" w:rsidRPr="0004210B" w:rsidRDefault="00E87267" w:rsidP="00E87267">
      <w:pPr>
        <w:rPr>
          <w:rFonts w:ascii="Arial Narrow" w:hAnsi="Arial Narrow"/>
          <w:sz w:val="16"/>
          <w:szCs w:val="16"/>
        </w:rPr>
      </w:pPr>
    </w:p>
    <w:p w14:paraId="75482B57" w14:textId="554FC4A6" w:rsidR="00E87267" w:rsidRPr="0079536F" w:rsidRDefault="00E87267" w:rsidP="0004210B">
      <w:pPr>
        <w:pStyle w:val="BoxCOMINNO1"/>
      </w:pPr>
      <w:r w:rsidRPr="0079536F">
        <w:t>Partenaires</w:t>
      </w:r>
      <w:r w:rsidR="00CF2AF1" w:rsidRPr="0079536F">
        <w:t>/Parties</w:t>
      </w:r>
      <w:r w:rsidR="008E7ADD" w:rsidRPr="0079536F">
        <w:t xml:space="preserve"> </w:t>
      </w:r>
      <w:proofErr w:type="gramStart"/>
      <w:r w:rsidR="00CF2AF1" w:rsidRPr="0079536F">
        <w:t>Prenantes</w:t>
      </w:r>
      <w:r w:rsidRPr="0079536F">
        <w:t>:</w:t>
      </w:r>
      <w:proofErr w:type="gramEnd"/>
    </w:p>
    <w:tbl>
      <w:tblPr>
        <w:tblStyle w:val="TableauGrille6Couleur"/>
        <w:tblW w:w="9776" w:type="dxa"/>
        <w:tblLook w:val="04A0" w:firstRow="1" w:lastRow="0" w:firstColumn="1" w:lastColumn="0" w:noHBand="0" w:noVBand="1"/>
      </w:tblPr>
      <w:tblGrid>
        <w:gridCol w:w="2689"/>
        <w:gridCol w:w="2976"/>
        <w:gridCol w:w="1418"/>
        <w:gridCol w:w="2693"/>
      </w:tblGrid>
      <w:tr w:rsidR="00E87267" w:rsidRPr="0079536F" w14:paraId="17171D44" w14:textId="77777777" w:rsidTr="003925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CB38E22" w14:textId="60923B79" w:rsidR="00E87267" w:rsidRPr="0004210B" w:rsidRDefault="00E87267" w:rsidP="0004210B">
            <w:pPr>
              <w:pStyle w:val="BoxCOMINNO2"/>
              <w:rPr>
                <w:b w:val="0"/>
                <w:bCs w:val="0"/>
              </w:rPr>
            </w:pPr>
            <w:r w:rsidRPr="0004210B">
              <w:t>Nom de l’entité (entreprise, école, institut…)</w:t>
            </w:r>
          </w:p>
        </w:tc>
        <w:tc>
          <w:tcPr>
            <w:tcW w:w="2976" w:type="dxa"/>
          </w:tcPr>
          <w:p w14:paraId="3F608CFD" w14:textId="77777777" w:rsidR="00E87267" w:rsidRPr="0004210B" w:rsidRDefault="00E87267" w:rsidP="0004210B">
            <w:pPr>
              <w:pStyle w:val="BoxCOMINNO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4210B">
              <w:t xml:space="preserve">Nom, prénom, titre </w:t>
            </w:r>
          </w:p>
          <w:p w14:paraId="760D8945" w14:textId="77777777" w:rsidR="00E87267" w:rsidRPr="0004210B" w:rsidRDefault="00E87267" w:rsidP="0004210B">
            <w:pPr>
              <w:pStyle w:val="BoxCOMINNO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gramStart"/>
            <w:r w:rsidRPr="0004210B">
              <w:t>et</w:t>
            </w:r>
            <w:proofErr w:type="gramEnd"/>
            <w:r w:rsidRPr="0004210B">
              <w:t xml:space="preserve"> fonction du représentant</w:t>
            </w:r>
          </w:p>
        </w:tc>
        <w:tc>
          <w:tcPr>
            <w:tcW w:w="1418" w:type="dxa"/>
          </w:tcPr>
          <w:p w14:paraId="00580139" w14:textId="77777777" w:rsidR="00E87267" w:rsidRPr="0004210B" w:rsidRDefault="00E87267" w:rsidP="0004210B">
            <w:pPr>
              <w:pStyle w:val="BoxCOMINNO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4210B">
              <w:t>Téléphone</w:t>
            </w:r>
          </w:p>
        </w:tc>
        <w:tc>
          <w:tcPr>
            <w:tcW w:w="2693" w:type="dxa"/>
          </w:tcPr>
          <w:p w14:paraId="4B33A393" w14:textId="77777777" w:rsidR="00E87267" w:rsidRPr="0004210B" w:rsidRDefault="00E87267" w:rsidP="0004210B">
            <w:pPr>
              <w:pStyle w:val="BoxCOMINNO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4210B">
              <w:t>Courriel</w:t>
            </w:r>
          </w:p>
        </w:tc>
      </w:tr>
      <w:tr w:rsidR="00E87267" w:rsidRPr="0079536F" w14:paraId="5713F7FB" w14:textId="77777777" w:rsidTr="00392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CCA79EA" w14:textId="77777777" w:rsidR="00E87267" w:rsidRPr="0004210B" w:rsidRDefault="00E87267" w:rsidP="0004210B">
            <w:pPr>
              <w:pStyle w:val="BoxCOMINNO2"/>
            </w:pPr>
          </w:p>
        </w:tc>
        <w:tc>
          <w:tcPr>
            <w:tcW w:w="2976" w:type="dxa"/>
          </w:tcPr>
          <w:p w14:paraId="2EB3F966" w14:textId="77777777" w:rsidR="00E87267" w:rsidRPr="0004210B" w:rsidRDefault="00E87267" w:rsidP="0004210B">
            <w:pPr>
              <w:pStyle w:val="BoxCOMINNO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49738D67" w14:textId="77777777" w:rsidR="00E87267" w:rsidRPr="0004210B" w:rsidRDefault="00E87267" w:rsidP="0004210B">
            <w:pPr>
              <w:pStyle w:val="BoxCOMINNO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71048FF7" w14:textId="77777777" w:rsidR="00E87267" w:rsidRPr="0004210B" w:rsidRDefault="00E87267" w:rsidP="0004210B">
            <w:pPr>
              <w:pStyle w:val="BoxCOMINNO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87267" w:rsidRPr="0079536F" w14:paraId="25D9947A" w14:textId="77777777" w:rsidTr="00392522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41D3EC3" w14:textId="77777777" w:rsidR="00E87267" w:rsidRPr="0004210B" w:rsidRDefault="00E87267" w:rsidP="0004210B">
            <w:pPr>
              <w:pStyle w:val="BoxCOMINNO2"/>
            </w:pPr>
          </w:p>
        </w:tc>
        <w:tc>
          <w:tcPr>
            <w:tcW w:w="2976" w:type="dxa"/>
          </w:tcPr>
          <w:p w14:paraId="60FD8BDD" w14:textId="77777777" w:rsidR="00E87267" w:rsidRPr="0004210B" w:rsidRDefault="00E87267" w:rsidP="0004210B">
            <w:pPr>
              <w:pStyle w:val="BoxCOMINNO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79EB92FF" w14:textId="77777777" w:rsidR="00E87267" w:rsidRPr="0004210B" w:rsidRDefault="00E87267" w:rsidP="0004210B">
            <w:pPr>
              <w:pStyle w:val="BoxCOMINNO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5D732830" w14:textId="77777777" w:rsidR="00E87267" w:rsidRPr="0004210B" w:rsidRDefault="00E87267" w:rsidP="0004210B">
            <w:pPr>
              <w:pStyle w:val="BoxCOMINNO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87267" w:rsidRPr="0079536F" w14:paraId="5797A050" w14:textId="77777777" w:rsidTr="00392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721DA66" w14:textId="77777777" w:rsidR="00E87267" w:rsidRPr="0004210B" w:rsidRDefault="00E87267" w:rsidP="0004210B">
            <w:pPr>
              <w:pStyle w:val="BoxCOMINNO2"/>
            </w:pPr>
          </w:p>
        </w:tc>
        <w:tc>
          <w:tcPr>
            <w:tcW w:w="2976" w:type="dxa"/>
          </w:tcPr>
          <w:p w14:paraId="58C438DF" w14:textId="77777777" w:rsidR="00E87267" w:rsidRPr="0004210B" w:rsidRDefault="00E87267" w:rsidP="0004210B">
            <w:pPr>
              <w:pStyle w:val="BoxCOMINNO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7AC6973A" w14:textId="77777777" w:rsidR="00E87267" w:rsidRPr="0004210B" w:rsidRDefault="00E87267" w:rsidP="0004210B">
            <w:pPr>
              <w:pStyle w:val="BoxCOMINNO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2FA49291" w14:textId="77777777" w:rsidR="00E87267" w:rsidRPr="0004210B" w:rsidRDefault="00E87267" w:rsidP="0004210B">
            <w:pPr>
              <w:pStyle w:val="BoxCOMINNO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87267" w:rsidRPr="0079536F" w14:paraId="4F566034" w14:textId="77777777" w:rsidTr="00392522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8BF26CB" w14:textId="77777777" w:rsidR="00E87267" w:rsidRPr="0004210B" w:rsidRDefault="00E87267" w:rsidP="0004210B">
            <w:pPr>
              <w:pStyle w:val="BoxCOMINNO2"/>
            </w:pPr>
          </w:p>
        </w:tc>
        <w:tc>
          <w:tcPr>
            <w:tcW w:w="2976" w:type="dxa"/>
          </w:tcPr>
          <w:p w14:paraId="68402065" w14:textId="77777777" w:rsidR="00E87267" w:rsidRPr="0004210B" w:rsidRDefault="00E87267" w:rsidP="0004210B">
            <w:pPr>
              <w:pStyle w:val="BoxCOMINNO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7F27BD0C" w14:textId="77777777" w:rsidR="00E87267" w:rsidRPr="0004210B" w:rsidRDefault="00E87267" w:rsidP="0004210B">
            <w:pPr>
              <w:pStyle w:val="BoxCOMINNO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328C66F4" w14:textId="77777777" w:rsidR="00E87267" w:rsidRPr="0004210B" w:rsidRDefault="00E87267" w:rsidP="0004210B">
            <w:pPr>
              <w:pStyle w:val="BoxCOMINNO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87267" w:rsidRPr="0079536F" w14:paraId="4D3A7DB4" w14:textId="77777777" w:rsidTr="00392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E112530" w14:textId="77777777" w:rsidR="00E87267" w:rsidRPr="0004210B" w:rsidRDefault="00E87267" w:rsidP="0004210B">
            <w:pPr>
              <w:pStyle w:val="BoxCOMINNO2"/>
            </w:pPr>
          </w:p>
        </w:tc>
        <w:tc>
          <w:tcPr>
            <w:tcW w:w="2976" w:type="dxa"/>
          </w:tcPr>
          <w:p w14:paraId="02CC8A38" w14:textId="77777777" w:rsidR="00E87267" w:rsidRPr="0004210B" w:rsidRDefault="00E87267" w:rsidP="0004210B">
            <w:pPr>
              <w:pStyle w:val="BoxCOMINNO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7BDF2968" w14:textId="77777777" w:rsidR="00E87267" w:rsidRPr="0004210B" w:rsidRDefault="00E87267" w:rsidP="0004210B">
            <w:pPr>
              <w:pStyle w:val="BoxCOMINNO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3B447B49" w14:textId="77777777" w:rsidR="00E87267" w:rsidRPr="0004210B" w:rsidRDefault="00E87267" w:rsidP="0004210B">
            <w:pPr>
              <w:pStyle w:val="BoxCOMINNO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87267" w:rsidRPr="0079536F" w14:paraId="04470FFD" w14:textId="77777777" w:rsidTr="00392522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D56C77F" w14:textId="77777777" w:rsidR="00E87267" w:rsidRPr="0004210B" w:rsidRDefault="00E87267" w:rsidP="0004210B">
            <w:pPr>
              <w:pStyle w:val="BoxCOMINNO2"/>
            </w:pPr>
          </w:p>
        </w:tc>
        <w:tc>
          <w:tcPr>
            <w:tcW w:w="2976" w:type="dxa"/>
          </w:tcPr>
          <w:p w14:paraId="552FFEF8" w14:textId="77777777" w:rsidR="00E87267" w:rsidRPr="0004210B" w:rsidRDefault="00E87267" w:rsidP="0004210B">
            <w:pPr>
              <w:pStyle w:val="BoxCOMINNO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2D5553E6" w14:textId="77777777" w:rsidR="00E87267" w:rsidRPr="0004210B" w:rsidRDefault="00E87267" w:rsidP="0004210B">
            <w:pPr>
              <w:pStyle w:val="BoxCOMINNO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3D80764C" w14:textId="77777777" w:rsidR="00E87267" w:rsidRPr="0004210B" w:rsidRDefault="00E87267" w:rsidP="0004210B">
            <w:pPr>
              <w:pStyle w:val="BoxCOMINNO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66D70" w:rsidRPr="0079536F" w14:paraId="561F2C78" w14:textId="77777777" w:rsidTr="00392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901EF39" w14:textId="77777777" w:rsidR="00466D70" w:rsidRPr="0004210B" w:rsidRDefault="00466D70" w:rsidP="0004210B">
            <w:pPr>
              <w:pStyle w:val="BoxCOMINNO2"/>
            </w:pPr>
          </w:p>
        </w:tc>
        <w:tc>
          <w:tcPr>
            <w:tcW w:w="2976" w:type="dxa"/>
          </w:tcPr>
          <w:p w14:paraId="4A4335BF" w14:textId="77777777" w:rsidR="00466D70" w:rsidRPr="0004210B" w:rsidRDefault="00466D70" w:rsidP="0004210B">
            <w:pPr>
              <w:pStyle w:val="BoxCOMINNO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0F71CAA3" w14:textId="77777777" w:rsidR="00466D70" w:rsidRPr="0004210B" w:rsidRDefault="00466D70" w:rsidP="0004210B">
            <w:pPr>
              <w:pStyle w:val="BoxCOMINNO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1B77986C" w14:textId="77777777" w:rsidR="00466D70" w:rsidRPr="0004210B" w:rsidRDefault="00466D70" w:rsidP="0004210B">
            <w:pPr>
              <w:pStyle w:val="BoxCOMINNO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B65D59C" w14:textId="77777777" w:rsidR="00E87267" w:rsidRPr="0079536F" w:rsidRDefault="00E87267" w:rsidP="00E87267">
      <w:pPr>
        <w:pStyle w:val="Paragraphedeliste"/>
        <w:ind w:left="360"/>
        <w:rPr>
          <w:b/>
        </w:rPr>
      </w:pPr>
    </w:p>
    <w:p w14:paraId="111E24AA" w14:textId="77777777" w:rsidR="00E87267" w:rsidRPr="0079536F" w:rsidRDefault="00E87267" w:rsidP="00E87267">
      <w:pPr>
        <w:pStyle w:val="Paragraphedeliste"/>
        <w:ind w:left="360"/>
        <w:rPr>
          <w:b/>
        </w:rPr>
      </w:pPr>
    </w:p>
    <w:p w14:paraId="27DBBEB7" w14:textId="53D60A8E" w:rsidR="003925A4" w:rsidRPr="0079536F" w:rsidRDefault="0049368E" w:rsidP="0004210B">
      <w:pPr>
        <w:pStyle w:val="COMINNOHeading1"/>
      </w:pPr>
      <w:r w:rsidRPr="0079536F">
        <w:t>Objectifs</w:t>
      </w:r>
      <w:r w:rsidR="001734AA" w:rsidRPr="0079536F">
        <w:t xml:space="preserve"> et</w:t>
      </w:r>
      <w:r w:rsidRPr="0079536F">
        <w:t xml:space="preserve"> </w:t>
      </w:r>
      <w:r w:rsidRPr="00BE1BFC">
        <w:t>acti</w:t>
      </w:r>
      <w:r w:rsidR="004C068F" w:rsidRPr="00BE1BFC">
        <w:t>vités</w:t>
      </w:r>
      <w:r w:rsidR="00200222" w:rsidRPr="0079536F">
        <w:t xml:space="preserve"> réalisées</w:t>
      </w:r>
    </w:p>
    <w:p w14:paraId="3DFEF6AF" w14:textId="0091CEC4" w:rsidR="00244BD1" w:rsidRPr="0079536F" w:rsidRDefault="005756D1" w:rsidP="0004210B">
      <w:pPr>
        <w:rPr>
          <w:rFonts w:ascii="Arial Narrow" w:hAnsi="Arial Narrow" w:cs="Arial"/>
        </w:rPr>
      </w:pPr>
      <w:r w:rsidRPr="0079536F">
        <w:t xml:space="preserve">Décrivez </w:t>
      </w:r>
      <w:r w:rsidR="001B37DB" w:rsidRPr="0079536F">
        <w:t xml:space="preserve">les objectifs du projet et résumez les </w:t>
      </w:r>
      <w:r w:rsidR="002808B2" w:rsidRPr="0079536F">
        <w:t>activités</w:t>
      </w:r>
      <w:r w:rsidR="001B37DB" w:rsidRPr="0079536F">
        <w:t xml:space="preserve"> réalisées </w:t>
      </w:r>
      <w:r w:rsidR="00BD4AF7" w:rsidRPr="0079536F">
        <w:t>qui ont contribué à atteindre les objectifs.</w:t>
      </w:r>
      <w:r w:rsidR="00655CC6" w:rsidRPr="0079536F">
        <w:t xml:space="preserve"> Veuillez vous référer à la demande de financement initiale</w:t>
      </w:r>
      <w:r w:rsidR="00655CC6" w:rsidRPr="0079536F">
        <w:rPr>
          <w:rFonts w:ascii="Arial Narrow" w:hAnsi="Arial Narrow" w:cs="Arial"/>
        </w:rPr>
        <w:t xml:space="preserve">. </w:t>
      </w:r>
      <w:r w:rsidR="00FE2853" w:rsidRPr="0079536F">
        <w:rPr>
          <w:rFonts w:ascii="Arial Narrow" w:hAnsi="Arial Narrow" w:cs="Arial"/>
        </w:rPr>
        <w:t xml:space="preserve"> </w:t>
      </w:r>
    </w:p>
    <w:p w14:paraId="11CA8079" w14:textId="77777777" w:rsidR="00244BD1" w:rsidRPr="0079536F" w:rsidRDefault="00244BD1" w:rsidP="00244BD1">
      <w:pPr>
        <w:rPr>
          <w:rFonts w:ascii="Arial Narrow" w:hAnsi="Arial Narrow" w:cs="Arial"/>
          <w:bCs/>
        </w:rPr>
      </w:pPr>
    </w:p>
    <w:p w14:paraId="7FDD61B4" w14:textId="77777777" w:rsidR="00080027" w:rsidRPr="0079536F" w:rsidRDefault="00080027" w:rsidP="00244BD1">
      <w:pPr>
        <w:rPr>
          <w:rFonts w:ascii="Arial Narrow" w:hAnsi="Arial Narrow" w:cs="Arial"/>
          <w:bCs/>
        </w:rPr>
      </w:pPr>
    </w:p>
    <w:p w14:paraId="4EC142B6" w14:textId="77777777" w:rsidR="007717BC" w:rsidRPr="0079536F" w:rsidRDefault="007717BC" w:rsidP="00244BD1">
      <w:pPr>
        <w:rPr>
          <w:rFonts w:ascii="Arial Narrow" w:hAnsi="Arial Narrow" w:cs="Arial"/>
          <w:bCs/>
        </w:rPr>
      </w:pPr>
    </w:p>
    <w:p w14:paraId="021A8403" w14:textId="77777777" w:rsidR="008F6A33" w:rsidRPr="0079536F" w:rsidRDefault="008F6A33" w:rsidP="00244BD1">
      <w:pPr>
        <w:rPr>
          <w:rFonts w:ascii="Arial Narrow" w:hAnsi="Arial Narrow" w:cs="Arial"/>
          <w:bCs/>
        </w:rPr>
      </w:pPr>
    </w:p>
    <w:p w14:paraId="3864A641" w14:textId="75F268CE" w:rsidR="009D0F42" w:rsidRPr="0079536F" w:rsidRDefault="00B9293B" w:rsidP="0004210B">
      <w:pPr>
        <w:pStyle w:val="COMINNOHeading1"/>
      </w:pPr>
      <w:r w:rsidRPr="0079536F">
        <w:lastRenderedPageBreak/>
        <w:t>Résultats obtenus</w:t>
      </w:r>
      <w:r w:rsidR="004C068F" w:rsidRPr="0079536F">
        <w:t xml:space="preserve"> et </w:t>
      </w:r>
      <w:r w:rsidR="00946F96" w:rsidRPr="0079536F">
        <w:t xml:space="preserve">impacts sur le canton et </w:t>
      </w:r>
      <w:r w:rsidR="00A50251" w:rsidRPr="0079536F">
        <w:t>au</w:t>
      </w:r>
      <w:r w:rsidR="00080027" w:rsidRPr="0079536F">
        <w:t>-</w:t>
      </w:r>
      <w:r w:rsidR="00A50251" w:rsidRPr="0079536F">
        <w:t xml:space="preserve">delà du canton </w:t>
      </w:r>
      <w:r w:rsidR="00475F22" w:rsidRPr="0079536F">
        <w:t>(</w:t>
      </w:r>
      <w:r w:rsidR="00A50251" w:rsidRPr="0079536F">
        <w:t>si pertinent</w:t>
      </w:r>
      <w:r w:rsidR="00475F22" w:rsidRPr="0079536F">
        <w:t>)</w:t>
      </w:r>
    </w:p>
    <w:p w14:paraId="4326C446" w14:textId="3CFC4357" w:rsidR="00244BD1" w:rsidRPr="0079536F" w:rsidRDefault="006B3216" w:rsidP="0004210B">
      <w:r w:rsidRPr="0079536F">
        <w:t>Résumez</w:t>
      </w:r>
      <w:r w:rsidR="000B1DC6" w:rsidRPr="0079536F">
        <w:t xml:space="preserve"> les résultats obtenus</w:t>
      </w:r>
      <w:r w:rsidR="002C5D36" w:rsidRPr="0079536F">
        <w:t xml:space="preserve"> et expliquez quels en sont les impacts (économiques, </w:t>
      </w:r>
      <w:r w:rsidR="00B64413" w:rsidRPr="0079536F">
        <w:t>sociaux et environnementaux</w:t>
      </w:r>
      <w:r w:rsidR="00500E2E" w:rsidRPr="0079536F">
        <w:t xml:space="preserve">) </w:t>
      </w:r>
      <w:r w:rsidR="002C5D36" w:rsidRPr="0079536F">
        <w:t>à court terme et à plus long terme.</w:t>
      </w:r>
      <w:r w:rsidR="005A595C" w:rsidRPr="0079536F">
        <w:t xml:space="preserve"> </w:t>
      </w:r>
      <w:r w:rsidR="00D15E69" w:rsidRPr="0079536F">
        <w:t xml:space="preserve">Les résultats obtenus sont-ils </w:t>
      </w:r>
      <w:r w:rsidR="00ED756D" w:rsidRPr="0079536F">
        <w:t xml:space="preserve">conformes </w:t>
      </w:r>
      <w:r w:rsidR="00B23685" w:rsidRPr="0079536F">
        <w:t xml:space="preserve">à </w:t>
      </w:r>
      <w:r w:rsidR="00ED756D" w:rsidRPr="0079536F">
        <w:t xml:space="preserve">ce </w:t>
      </w:r>
      <w:r w:rsidR="00BB5085" w:rsidRPr="0079536F">
        <w:t xml:space="preserve">qui était attendu ? </w:t>
      </w:r>
    </w:p>
    <w:p w14:paraId="71E2DF1A" w14:textId="77777777" w:rsidR="00A50251" w:rsidRPr="0079536F" w:rsidRDefault="00A50251" w:rsidP="00B23685">
      <w:pPr>
        <w:rPr>
          <w:rFonts w:ascii="Arial Narrow" w:hAnsi="Arial Narrow" w:cs="Arial"/>
          <w:bCs/>
        </w:rPr>
      </w:pPr>
    </w:p>
    <w:p w14:paraId="1C6F31F4" w14:textId="61F65BA5" w:rsidR="005B0F2A" w:rsidRPr="0079536F" w:rsidRDefault="00842D18" w:rsidP="0004210B">
      <w:pPr>
        <w:pStyle w:val="COMINNOHeading1"/>
      </w:pPr>
      <w:r w:rsidRPr="0079536F">
        <w:t>Problèmes rencontrés et mesures d’adaptation</w:t>
      </w:r>
    </w:p>
    <w:p w14:paraId="36FD08A4" w14:textId="38F827DB" w:rsidR="00BC1FF8" w:rsidRPr="0079536F" w:rsidRDefault="00BC1FF8" w:rsidP="0004210B">
      <w:r w:rsidRPr="0079536F">
        <w:t>Résumez les problèmes qui ont entravé la réalisation du projet, les imprévus rencontrés et résumez les mesures d’adaptation qui ont été implémentées pour corriger le(s) problème(s) rencontré(s).</w:t>
      </w:r>
      <w:r w:rsidR="0021507E" w:rsidRPr="0079536F">
        <w:t xml:space="preserve"> Décrivez également quelles ont été les expériences d’apprentissage acquises. </w:t>
      </w:r>
    </w:p>
    <w:p w14:paraId="0F88E4B1" w14:textId="77777777" w:rsidR="00BC1FF8" w:rsidRPr="0079536F" w:rsidRDefault="00BC1FF8" w:rsidP="00BC1FF8">
      <w:pPr>
        <w:rPr>
          <w:rFonts w:eastAsia="+mj-ea" w:cstheme="minorHAnsi"/>
          <w:iCs/>
          <w:kern w:val="24"/>
          <w:sz w:val="24"/>
          <w:szCs w:val="48"/>
        </w:rPr>
      </w:pPr>
    </w:p>
    <w:p w14:paraId="61545971" w14:textId="62C89C4D" w:rsidR="002679B6" w:rsidRPr="0079536F" w:rsidRDefault="002F29AE" w:rsidP="0004210B">
      <w:pPr>
        <w:pStyle w:val="COMINNOHeading1"/>
      </w:pPr>
      <w:r w:rsidRPr="0079536F">
        <w:t>Respect du budget</w:t>
      </w:r>
    </w:p>
    <w:p w14:paraId="10B705A6" w14:textId="4B5A5DDF" w:rsidR="00202DEE" w:rsidRPr="0079536F" w:rsidRDefault="00202DEE" w:rsidP="0004210B">
      <w:r w:rsidRPr="0079536F">
        <w:t xml:space="preserve">Commentez l’utilisation générale des fonds sur la durée du projet. Y a-t-il un reliquat ? </w:t>
      </w:r>
    </w:p>
    <w:p w14:paraId="1D6E2B8D" w14:textId="77D03ACD" w:rsidR="00A45D2D" w:rsidRPr="0079536F" w:rsidRDefault="008878B5" w:rsidP="0004210B">
      <w:r w:rsidRPr="0079536F">
        <w:t xml:space="preserve">Recommandation ; </w:t>
      </w:r>
      <w:r w:rsidR="00A31DEC" w:rsidRPr="0079536F">
        <w:t>Veuillez insérer un copier-coller de l’onglet « </w:t>
      </w:r>
      <w:r w:rsidR="006A1323" w:rsidRPr="0079536F">
        <w:t>A</w:t>
      </w:r>
      <w:r w:rsidR="00F30730" w:rsidRPr="0079536F">
        <w:t>perçu</w:t>
      </w:r>
      <w:r w:rsidR="00A31DEC" w:rsidRPr="0079536F">
        <w:t xml:space="preserve"> budget » du </w:t>
      </w:r>
      <w:r w:rsidR="00A23473" w:rsidRPr="0079536F">
        <w:t>fichier</w:t>
      </w:r>
      <w:r w:rsidR="00A31DEC" w:rsidRPr="0079536F">
        <w:t xml:space="preserve"> </w:t>
      </w:r>
      <w:r w:rsidR="00074C41" w:rsidRPr="0079536F">
        <w:t>Excel « </w:t>
      </w:r>
      <w:r w:rsidR="006A1323" w:rsidRPr="0079536F">
        <w:rPr>
          <w:b/>
        </w:rPr>
        <w:t>Budget</w:t>
      </w:r>
      <w:r w:rsidR="004C6CCA" w:rsidRPr="0079536F">
        <w:rPr>
          <w:b/>
        </w:rPr>
        <w:t> </w:t>
      </w:r>
      <w:r w:rsidR="00074C41" w:rsidRPr="0079536F">
        <w:t>»</w:t>
      </w:r>
      <w:r w:rsidR="00BC28BA" w:rsidRPr="0079536F">
        <w:t xml:space="preserve"> après avoir clôtur</w:t>
      </w:r>
      <w:r w:rsidR="00BA1D63" w:rsidRPr="0079536F">
        <w:t>é</w:t>
      </w:r>
      <w:r w:rsidR="00BC28BA" w:rsidRPr="0079536F">
        <w:t xml:space="preserve"> </w:t>
      </w:r>
      <w:r w:rsidR="00A52919" w:rsidRPr="0079536F">
        <w:t>les comptes</w:t>
      </w:r>
      <w:r w:rsidR="00074C41" w:rsidRPr="0079536F">
        <w:t>.</w:t>
      </w:r>
      <w:r w:rsidR="00A31DEC" w:rsidRPr="0079536F">
        <w:t xml:space="preserve"> </w:t>
      </w:r>
      <w:r w:rsidRPr="0079536F">
        <w:t>Mettre en annexe</w:t>
      </w:r>
      <w:r w:rsidR="00A50251" w:rsidRPr="0079536F">
        <w:t xml:space="preserve"> </w:t>
      </w:r>
      <w:r w:rsidR="00074C41" w:rsidRPr="0079536F">
        <w:t>ce</w:t>
      </w:r>
      <w:r w:rsidR="00F30730" w:rsidRPr="0079536F">
        <w:t xml:space="preserve"> fichier </w:t>
      </w:r>
      <w:r w:rsidR="00074C41" w:rsidRPr="0079536F">
        <w:t>Excel</w:t>
      </w:r>
      <w:r w:rsidR="00F30730" w:rsidRPr="0079536F">
        <w:t xml:space="preserve"> avec tous les détails, les écarts par rapport à ce qui avait été budgété et les justifications des écarts. </w:t>
      </w:r>
      <w:r w:rsidR="00CA0963" w:rsidRPr="0079536F">
        <w:t xml:space="preserve">Joindre également en annexe </w:t>
      </w:r>
      <w:r w:rsidR="00173C2C" w:rsidRPr="0079536F">
        <w:t xml:space="preserve">tous </w:t>
      </w:r>
      <w:r w:rsidR="00A50251" w:rsidRPr="0079536F">
        <w:t xml:space="preserve">les éléments </w:t>
      </w:r>
      <w:r w:rsidR="00173C2C" w:rsidRPr="0079536F">
        <w:t xml:space="preserve">et pièces justificatives </w:t>
      </w:r>
      <w:r w:rsidR="00A50251" w:rsidRPr="0079536F">
        <w:t xml:space="preserve">permettant de juger du respect du budget. </w:t>
      </w:r>
    </w:p>
    <w:p w14:paraId="7F10C11D" w14:textId="77777777" w:rsidR="00475F22" w:rsidRPr="0079536F" w:rsidRDefault="00475F22" w:rsidP="00A31DEC">
      <w:pPr>
        <w:spacing w:after="120"/>
        <w:ind w:left="360" w:right="386"/>
        <w:jc w:val="both"/>
        <w:rPr>
          <w:rFonts w:ascii="Arial Narrow" w:hAnsi="Arial Narrow" w:cs="Arial"/>
        </w:rPr>
      </w:pPr>
    </w:p>
    <w:p w14:paraId="18191729" w14:textId="23AB8E70" w:rsidR="00173C2C" w:rsidRPr="0079536F" w:rsidRDefault="00173C2C" w:rsidP="0004210B">
      <w:pPr>
        <w:pStyle w:val="COMINNOHeading1"/>
      </w:pPr>
      <w:r w:rsidRPr="0079536F">
        <w:t>Respect des délais</w:t>
      </w:r>
    </w:p>
    <w:p w14:paraId="760669E3" w14:textId="37F436AA" w:rsidR="00173C2C" w:rsidRPr="0079536F" w:rsidRDefault="00173C2C" w:rsidP="0004210B">
      <w:proofErr w:type="gramStart"/>
      <w:r w:rsidRPr="0079536F">
        <w:t>Recommandation:</w:t>
      </w:r>
      <w:proofErr w:type="gramEnd"/>
      <w:r w:rsidRPr="0079536F">
        <w:t xml:space="preserve"> reprendre le Gantt Chart de la demande de financement et y ajouter pour chaque ligne une barre avec le statut final réel</w:t>
      </w:r>
      <w:r w:rsidR="008878B5" w:rsidRPr="0079536F">
        <w:t xml:space="preserve">. </w:t>
      </w:r>
    </w:p>
    <w:p w14:paraId="2FC776BB" w14:textId="77777777" w:rsidR="008B15D7" w:rsidRPr="0079536F" w:rsidRDefault="008B15D7" w:rsidP="00A50251">
      <w:pPr>
        <w:spacing w:after="120"/>
        <w:ind w:right="386" w:firstLine="360"/>
        <w:jc w:val="both"/>
        <w:rPr>
          <w:rFonts w:ascii="Arial Narrow" w:hAnsi="Arial Narrow" w:cs="Arial"/>
        </w:rPr>
      </w:pPr>
    </w:p>
    <w:p w14:paraId="745B500F" w14:textId="4A50B5A0" w:rsidR="008B15D7" w:rsidRPr="0079536F" w:rsidRDefault="008B15D7" w:rsidP="0004210B">
      <w:pPr>
        <w:pStyle w:val="COMINNOHeading1"/>
      </w:pPr>
      <w:r w:rsidRPr="0079536F">
        <w:t>Valorisation du projet</w:t>
      </w:r>
      <w:r w:rsidR="00573392" w:rsidRPr="0079536F">
        <w:t xml:space="preserve"> et exploitation des résultats</w:t>
      </w:r>
    </w:p>
    <w:p w14:paraId="6E6E2EE9" w14:textId="2EE1ED1A" w:rsidR="00DB67E3" w:rsidRPr="0079536F" w:rsidRDefault="00573392" w:rsidP="0004210B">
      <w:r w:rsidRPr="0079536F">
        <w:t>Indiquez comment les résultats pourront être transférés dans la pratique et comment ils s’intégreront dans l’écosystème agricole et/ou agroalimentaire. Indiquez de quelles façons le projet a été ou pourrait être valorisé ; quelles</w:t>
      </w:r>
      <w:r w:rsidR="00DB67E3" w:rsidRPr="0079536F">
        <w:t xml:space="preserve"> sont les actions mises en œuvre </w:t>
      </w:r>
      <w:r w:rsidR="00E5365A" w:rsidRPr="0079536F">
        <w:t xml:space="preserve">ou qui pourraient l’être </w:t>
      </w:r>
      <w:r w:rsidR="00DB67E3" w:rsidRPr="0079536F">
        <w:t xml:space="preserve">pour </w:t>
      </w:r>
      <w:r w:rsidR="0079241D" w:rsidRPr="0079536F">
        <w:t>valoriser</w:t>
      </w:r>
      <w:r w:rsidR="00DB67E3" w:rsidRPr="0079536F">
        <w:t xml:space="preserve"> les résultats du </w:t>
      </w:r>
      <w:proofErr w:type="gramStart"/>
      <w:r w:rsidR="00DB67E3" w:rsidRPr="0079536F">
        <w:t>projet?</w:t>
      </w:r>
      <w:proofErr w:type="gramEnd"/>
      <w:r w:rsidR="004D591D" w:rsidRPr="0079536F">
        <w:t xml:space="preserve"> </w:t>
      </w:r>
      <w:r w:rsidR="00E00019" w:rsidRPr="0079536F">
        <w:t xml:space="preserve">Par </w:t>
      </w:r>
      <w:proofErr w:type="gramStart"/>
      <w:r w:rsidR="00E00019" w:rsidRPr="0079536F">
        <w:t>exemple</w:t>
      </w:r>
      <w:r w:rsidR="00347155" w:rsidRPr="0079536F">
        <w:t>:</w:t>
      </w:r>
      <w:proofErr w:type="gramEnd"/>
      <w:r w:rsidR="00BA1D63" w:rsidRPr="0079536F">
        <w:t xml:space="preserve"> </w:t>
      </w:r>
      <w:r w:rsidR="00347155" w:rsidRPr="0079536F">
        <w:t>p</w:t>
      </w:r>
      <w:r w:rsidR="004D591D" w:rsidRPr="0079536F">
        <w:t>ublications, poster, présentation, vidéo, diffusion e</w:t>
      </w:r>
      <w:r w:rsidR="00E00019" w:rsidRPr="0079536F">
        <w:t xml:space="preserve">t vulgarisation, </w:t>
      </w:r>
      <w:r w:rsidR="008878B5" w:rsidRPr="0079536F">
        <w:t>licences</w:t>
      </w:r>
      <w:r w:rsidR="0079241D" w:rsidRPr="0079536F">
        <w:t>, création d’une spin off</w:t>
      </w:r>
      <w:r w:rsidR="00347155" w:rsidRPr="0079536F">
        <w:t>, etc.</w:t>
      </w:r>
    </w:p>
    <w:p w14:paraId="3E334699" w14:textId="77777777" w:rsidR="008B15D7" w:rsidRPr="0079536F" w:rsidRDefault="008B15D7" w:rsidP="008B15D7">
      <w:pPr>
        <w:pStyle w:val="Paragraphedeliste"/>
        <w:spacing w:after="120"/>
        <w:ind w:left="360" w:right="386"/>
        <w:jc w:val="both"/>
        <w:rPr>
          <w:rFonts w:ascii="Arial Narrow" w:hAnsi="Arial Narrow" w:cs="Arial"/>
        </w:rPr>
      </w:pPr>
    </w:p>
    <w:p w14:paraId="2B63958D" w14:textId="3C453311" w:rsidR="00EB5801" w:rsidRPr="0079536F" w:rsidRDefault="00FF7EF6" w:rsidP="0004210B">
      <w:pPr>
        <w:pStyle w:val="COMINNOHeading1"/>
      </w:pPr>
      <w:r w:rsidRPr="0079536F">
        <w:t>Conclusion et perspectives</w:t>
      </w:r>
      <w:r w:rsidR="00EB5801" w:rsidRPr="0079536F">
        <w:t xml:space="preserve"> </w:t>
      </w:r>
    </w:p>
    <w:p w14:paraId="17558FBE" w14:textId="77777777" w:rsidR="00795681" w:rsidRPr="0079536F" w:rsidRDefault="00EB5801" w:rsidP="0004210B">
      <w:r w:rsidRPr="0079536F">
        <w:t>Maximum 2000 caractères</w:t>
      </w:r>
      <w:r w:rsidR="004B1445" w:rsidRPr="0079536F">
        <w:t xml:space="preserve">. </w:t>
      </w:r>
    </w:p>
    <w:p w14:paraId="26A26E7D" w14:textId="529AD3FB" w:rsidR="00901819" w:rsidRPr="0079536F" w:rsidRDefault="00704B79" w:rsidP="0004210B">
      <w:pPr>
        <w:rPr>
          <w:rFonts w:ascii="Arial Narrow" w:hAnsi="Arial Narrow" w:cs="Arial"/>
        </w:rPr>
      </w:pPr>
      <w:r w:rsidRPr="0079536F">
        <w:t xml:space="preserve">Décrivez les conclusions principales. </w:t>
      </w:r>
      <w:r w:rsidR="004B1445" w:rsidRPr="0079536F">
        <w:t xml:space="preserve">Quelles sont les suites à donner au </w:t>
      </w:r>
      <w:proofErr w:type="gramStart"/>
      <w:r w:rsidR="004B1445" w:rsidRPr="0079536F">
        <w:t>projet?</w:t>
      </w:r>
      <w:proofErr w:type="gramEnd"/>
      <w:r w:rsidR="004B1445" w:rsidRPr="0079536F">
        <w:t xml:space="preserve"> </w:t>
      </w:r>
      <w:r w:rsidR="00F43445" w:rsidRPr="0079536F">
        <w:t>Envisagez-vous une c</w:t>
      </w:r>
      <w:r w:rsidR="005B70F6" w:rsidRPr="0079536F">
        <w:t xml:space="preserve">ontinuité du projet ou </w:t>
      </w:r>
      <w:r w:rsidR="00F43445" w:rsidRPr="0079536F">
        <w:t xml:space="preserve">une demande pour un </w:t>
      </w:r>
      <w:r w:rsidR="005B70F6" w:rsidRPr="0079536F">
        <w:t xml:space="preserve">nouveau </w:t>
      </w:r>
      <w:proofErr w:type="gramStart"/>
      <w:r w:rsidR="005B70F6" w:rsidRPr="0079536F">
        <w:t>projet?</w:t>
      </w:r>
      <w:proofErr w:type="gramEnd"/>
      <w:r w:rsidR="00795681" w:rsidRPr="0079536F">
        <w:t xml:space="preserve"> </w:t>
      </w:r>
    </w:p>
    <w:p w14:paraId="2E3E6A34" w14:textId="77777777" w:rsidR="00FF7EF6" w:rsidRPr="0079536F" w:rsidRDefault="00FF7EF6" w:rsidP="00EB5801">
      <w:pPr>
        <w:pStyle w:val="Paragraphedeliste"/>
        <w:ind w:left="360"/>
        <w:rPr>
          <w:rFonts w:ascii="Arial Narrow" w:hAnsi="Arial Narrow" w:cs="Arial"/>
          <w:bCs/>
        </w:rPr>
      </w:pPr>
    </w:p>
    <w:p w14:paraId="7B7A4325" w14:textId="77777777" w:rsidR="00FF7EF6" w:rsidRPr="0079536F" w:rsidRDefault="00FF7EF6" w:rsidP="00EB5801">
      <w:pPr>
        <w:pStyle w:val="Paragraphedeliste"/>
        <w:ind w:left="360"/>
        <w:rPr>
          <w:rFonts w:ascii="Arial Narrow" w:hAnsi="Arial Narrow" w:cs="Arial"/>
          <w:bCs/>
        </w:rPr>
      </w:pPr>
    </w:p>
    <w:p w14:paraId="5AFF5315" w14:textId="5B2146B5" w:rsidR="00901819" w:rsidRPr="0079536F" w:rsidRDefault="00901819" w:rsidP="0004210B">
      <w:pPr>
        <w:pStyle w:val="COMINNOHeading1"/>
      </w:pPr>
      <w:proofErr w:type="gramStart"/>
      <w:r w:rsidRPr="0079536F">
        <w:t>Annexes:</w:t>
      </w:r>
      <w:proofErr w:type="gramEnd"/>
      <w:r w:rsidRPr="0079536F">
        <w:t xml:space="preserve"> </w:t>
      </w:r>
    </w:p>
    <w:p w14:paraId="57253B1F" w14:textId="3CFF4BDF" w:rsidR="00BA1D63" w:rsidRPr="0079536F" w:rsidRDefault="00BA1D63" w:rsidP="0004210B">
      <w:r w:rsidRPr="0079536F">
        <w:t>Tableau « Budget »</w:t>
      </w:r>
      <w:r w:rsidR="007454F3" w:rsidRPr="0079536F">
        <w:t xml:space="preserve"> dûment complété</w:t>
      </w:r>
    </w:p>
    <w:p w14:paraId="2CB3804E" w14:textId="64E4916F" w:rsidR="00842D18" w:rsidRPr="00892D42" w:rsidRDefault="007454F3" w:rsidP="0004210B">
      <w:pPr>
        <w:rPr>
          <w:rFonts w:eastAsia="+mj-ea"/>
          <w:iCs/>
          <w:kern w:val="24"/>
          <w:sz w:val="24"/>
          <w:szCs w:val="48"/>
        </w:rPr>
      </w:pPr>
      <w:r w:rsidRPr="0079536F">
        <w:t>Tableau « Work Packages » dûment complété</w:t>
      </w:r>
    </w:p>
    <w:sectPr w:rsidR="00842D18" w:rsidRPr="00892D42" w:rsidSect="0004210B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134" w:right="1134" w:bottom="1134" w:left="1134" w:header="340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FF387" w14:textId="77777777" w:rsidR="00EB78DF" w:rsidRPr="0079536F" w:rsidRDefault="00EB78DF" w:rsidP="00FD683C">
      <w:r w:rsidRPr="0079536F">
        <w:separator/>
      </w:r>
    </w:p>
  </w:endnote>
  <w:endnote w:type="continuationSeparator" w:id="0">
    <w:p w14:paraId="70D0E97E" w14:textId="77777777" w:rsidR="00EB78DF" w:rsidRPr="0079536F" w:rsidRDefault="00EB78DF" w:rsidP="00FD683C">
      <w:r w:rsidRPr="0079536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buntu Mono">
    <w:charset w:val="00"/>
    <w:family w:val="modern"/>
    <w:pitch w:val="fixed"/>
    <w:sig w:usb0="E00002F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Calibri"/>
    <w:charset w:val="01"/>
    <w:family w:val="auto"/>
    <w:pitch w:val="variable"/>
  </w:font>
  <w:font w:name="StarSymbol">
    <w:altName w:val="Cambria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+mj-ea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9F3FA" w14:textId="77777777" w:rsidR="002D2B9D" w:rsidRPr="0079536F" w:rsidRDefault="002D2B9D">
    <w:pPr>
      <w:pStyle w:val="Pieddepage"/>
    </w:pPr>
  </w:p>
  <w:p w14:paraId="1E8D974D" w14:textId="77777777" w:rsidR="0067183A" w:rsidRPr="0079536F" w:rsidRDefault="006718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8578187"/>
      <w:docPartObj>
        <w:docPartGallery w:val="Page Numbers (Bottom of Page)"/>
        <w:docPartUnique/>
      </w:docPartObj>
    </w:sdtPr>
    <w:sdtEndPr/>
    <w:sdtContent>
      <w:p w14:paraId="58962934" w14:textId="77777777" w:rsidR="00C46A03" w:rsidRPr="0079536F" w:rsidRDefault="00C46A03">
        <w:pPr>
          <w:pStyle w:val="Pieddepage"/>
        </w:pPr>
      </w:p>
      <w:tbl>
        <w:tblPr>
          <w:tblStyle w:val="Grilledutableau"/>
          <w:tblW w:w="0" w:type="auto"/>
          <w:tblInd w:w="113" w:type="dxa"/>
          <w:tblLayout w:type="fixed"/>
          <w:tblLook w:val="04A0" w:firstRow="1" w:lastRow="0" w:firstColumn="1" w:lastColumn="0" w:noHBand="0" w:noVBand="1"/>
        </w:tblPr>
        <w:tblGrid>
          <w:gridCol w:w="3209"/>
          <w:gridCol w:w="3209"/>
          <w:gridCol w:w="3209"/>
        </w:tblGrid>
        <w:tr w:rsidR="00C46A03" w:rsidRPr="0079536F" w14:paraId="23B51E05" w14:textId="77777777" w:rsidTr="0004210B">
          <w:tc>
            <w:tcPr>
              <w:tcW w:w="3209" w:type="dxa"/>
            </w:tcPr>
            <w:p w14:paraId="0395F7D3" w14:textId="4F9A6A67" w:rsidR="00C46A03" w:rsidRPr="0004210B" w:rsidRDefault="00A669AE" w:rsidP="00F87D22">
              <w:pPr>
                <w:pStyle w:val="Pieddepage"/>
                <w:rPr>
                  <w:lang w:val="fr-CH"/>
                </w:rPr>
              </w:pPr>
              <w:r w:rsidRPr="0004210B">
                <w:rPr>
                  <w:lang w:val="fr-CH"/>
                </w:rPr>
                <w:t>Rapport final Projet systémique</w:t>
              </w:r>
            </w:p>
          </w:tc>
          <w:tc>
            <w:tcPr>
              <w:tcW w:w="3209" w:type="dxa"/>
            </w:tcPr>
            <w:p w14:paraId="2B510DA7" w14:textId="3886C6AC" w:rsidR="00C46A03" w:rsidRPr="0004210B" w:rsidRDefault="00481B47" w:rsidP="00481B47">
              <w:pPr>
                <w:pStyle w:val="Pieddepage"/>
                <w:rPr>
                  <w:lang w:val="fr-CH"/>
                </w:rPr>
              </w:pPr>
              <w:r w:rsidRPr="0004210B">
                <w:rPr>
                  <w:lang w:val="fr-CH"/>
                </w:rPr>
                <w:t>PS-R-F-F-001-25</w:t>
              </w:r>
            </w:p>
          </w:tc>
          <w:tc>
            <w:tcPr>
              <w:tcW w:w="3209" w:type="dxa"/>
            </w:tcPr>
            <w:p w14:paraId="5F859BC1" w14:textId="1691859A" w:rsidR="00C46A03" w:rsidRPr="0004210B" w:rsidRDefault="00481B47" w:rsidP="00C46A03">
              <w:pPr>
                <w:pStyle w:val="Pieddepage"/>
                <w:rPr>
                  <w:lang w:val="fr-CH"/>
                </w:rPr>
              </w:pPr>
              <w:r w:rsidRPr="0004210B">
                <w:rPr>
                  <w:lang w:val="fr-CH"/>
                </w:rPr>
                <w:t>Validée</w:t>
              </w:r>
            </w:p>
          </w:tc>
        </w:tr>
        <w:tr w:rsidR="00C46A03" w:rsidRPr="0079536F" w14:paraId="3D24214B" w14:textId="77777777" w:rsidTr="0004210B">
          <w:tc>
            <w:tcPr>
              <w:tcW w:w="3209" w:type="dxa"/>
            </w:tcPr>
            <w:p w14:paraId="764D76A9" w14:textId="61A2422C" w:rsidR="00C46A03" w:rsidRPr="0004210B" w:rsidRDefault="00EC0DF7" w:rsidP="00BA1D63">
              <w:pPr>
                <w:pStyle w:val="Pieddepage"/>
                <w:rPr>
                  <w:lang w:val="fr-CH"/>
                </w:rPr>
              </w:pPr>
              <w:proofErr w:type="spellStart"/>
              <w:proofErr w:type="gramStart"/>
              <w:r w:rsidRPr="0004210B">
                <w:rPr>
                  <w:lang w:val="fr-CH"/>
                </w:rPr>
                <w:t>ps</w:t>
              </w:r>
              <w:proofErr w:type="spellEnd"/>
              <w:proofErr w:type="gramEnd"/>
              <w:r w:rsidRPr="0004210B">
                <w:rPr>
                  <w:lang w:val="fr-CH"/>
                </w:rPr>
                <w:t>-rapport-final</w:t>
              </w:r>
            </w:p>
          </w:tc>
          <w:tc>
            <w:tcPr>
              <w:tcW w:w="3209" w:type="dxa"/>
            </w:tcPr>
            <w:p w14:paraId="14CE313A" w14:textId="5A1A510D" w:rsidR="00C46A03" w:rsidRPr="0004210B" w:rsidRDefault="003E15EE" w:rsidP="00C46A03">
              <w:pPr>
                <w:pStyle w:val="Pieddepage"/>
                <w:rPr>
                  <w:lang w:val="fr-CH"/>
                </w:rPr>
              </w:pPr>
              <w:r w:rsidRPr="0079536F">
                <w:rPr>
                  <w:lang w:val="fr-CH"/>
                </w:rPr>
                <w:fldChar w:fldCharType="begin"/>
              </w:r>
              <w:r w:rsidRPr="0004210B">
                <w:rPr>
                  <w:lang w:val="fr-CH"/>
                </w:rPr>
                <w:instrText xml:space="preserve"> TIME \@ "dd.MM.yyyy" </w:instrText>
              </w:r>
              <w:r w:rsidRPr="0004210B">
                <w:rPr>
                  <w:lang w:val="fr-CH"/>
                </w:rPr>
                <w:fldChar w:fldCharType="separate"/>
              </w:r>
              <w:r w:rsidR="0004210B">
                <w:rPr>
                  <w:noProof/>
                  <w:lang w:val="fr-CH"/>
                </w:rPr>
                <w:t>03.06.2026</w:t>
              </w:r>
              <w:r w:rsidRPr="0004210B">
                <w:rPr>
                  <w:lang w:val="fr-CH"/>
                </w:rPr>
                <w:fldChar w:fldCharType="end"/>
              </w:r>
            </w:p>
          </w:tc>
          <w:tc>
            <w:tcPr>
              <w:tcW w:w="3209" w:type="dxa"/>
            </w:tcPr>
            <w:p w14:paraId="45432D0D" w14:textId="3EA457E8" w:rsidR="00C46A03" w:rsidRPr="0004210B" w:rsidRDefault="00C46A03" w:rsidP="00C46A03">
              <w:pPr>
                <w:pStyle w:val="Pieddepage"/>
                <w:rPr>
                  <w:lang w:val="fr-CH"/>
                </w:rPr>
              </w:pPr>
              <w:r w:rsidRPr="0004210B">
                <w:rPr>
                  <w:lang w:val="fr-CH"/>
                </w:rPr>
                <w:t xml:space="preserve">Page </w:t>
              </w:r>
              <w:r w:rsidR="003E15EE" w:rsidRPr="0004210B">
                <w:rPr>
                  <w:lang w:val="fr-CH"/>
                </w:rPr>
                <w:fldChar w:fldCharType="begin"/>
              </w:r>
              <w:r w:rsidR="003E15EE" w:rsidRPr="0004210B">
                <w:rPr>
                  <w:lang w:val="fr-CH"/>
                </w:rPr>
                <w:instrText xml:space="preserve"> PAGE  \* Arabic  \* MERGEFORMAT </w:instrText>
              </w:r>
              <w:r w:rsidR="003E15EE" w:rsidRPr="0004210B">
                <w:rPr>
                  <w:lang w:val="fr-CH"/>
                </w:rPr>
                <w:fldChar w:fldCharType="separate"/>
              </w:r>
              <w:r w:rsidR="003E15EE" w:rsidRPr="0004210B">
                <w:rPr>
                  <w:lang w:val="fr-CH"/>
                </w:rPr>
                <w:t>1</w:t>
              </w:r>
              <w:r w:rsidR="003E15EE" w:rsidRPr="0004210B">
                <w:rPr>
                  <w:lang w:val="fr-CH"/>
                </w:rPr>
                <w:fldChar w:fldCharType="end"/>
              </w:r>
              <w:r w:rsidRPr="0004210B">
                <w:rPr>
                  <w:lang w:val="fr-CH"/>
                </w:rPr>
                <w:t>/</w:t>
              </w:r>
              <w:r w:rsidR="003E15EE" w:rsidRPr="0004210B">
                <w:rPr>
                  <w:lang w:val="fr-CH"/>
                </w:rPr>
                <w:fldChar w:fldCharType="begin"/>
              </w:r>
              <w:r w:rsidR="003E15EE" w:rsidRPr="0004210B">
                <w:rPr>
                  <w:lang w:val="fr-CH"/>
                </w:rPr>
                <w:instrText xml:space="preserve"> NUMPAGES   \* MERGEFORMAT </w:instrText>
              </w:r>
              <w:r w:rsidR="003E15EE" w:rsidRPr="0004210B">
                <w:rPr>
                  <w:lang w:val="fr-CH"/>
                </w:rPr>
                <w:fldChar w:fldCharType="separate"/>
              </w:r>
              <w:r w:rsidR="003E15EE" w:rsidRPr="0004210B">
                <w:rPr>
                  <w:lang w:val="fr-CH"/>
                </w:rPr>
                <w:t>3</w:t>
              </w:r>
              <w:r w:rsidR="003E15EE" w:rsidRPr="0004210B">
                <w:rPr>
                  <w:lang w:val="fr-CH"/>
                </w:rPr>
                <w:fldChar w:fldCharType="end"/>
              </w:r>
            </w:p>
          </w:tc>
        </w:tr>
      </w:tbl>
      <w:p w14:paraId="1BD91DD6" w14:textId="41CD469C" w:rsidR="00F23D62" w:rsidRPr="0079536F" w:rsidRDefault="00EB78DF">
        <w:pPr>
          <w:pStyle w:val="Pieddepage"/>
        </w:pPr>
      </w:p>
    </w:sdtContent>
  </w:sdt>
  <w:p w14:paraId="6F820A26" w14:textId="1A6BC1B7" w:rsidR="0067183A" w:rsidRPr="0079536F" w:rsidRDefault="0067183A" w:rsidP="009551A2">
    <w:pPr>
      <w:pStyle w:val="Pieddepag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99A13" w14:textId="77777777" w:rsidR="00EB78DF" w:rsidRPr="0079536F" w:rsidRDefault="00EB78DF" w:rsidP="00FD683C">
      <w:r w:rsidRPr="0079536F">
        <w:separator/>
      </w:r>
    </w:p>
  </w:footnote>
  <w:footnote w:type="continuationSeparator" w:id="0">
    <w:p w14:paraId="44EAD459" w14:textId="77777777" w:rsidR="00EB78DF" w:rsidRPr="0079536F" w:rsidRDefault="00EB78DF" w:rsidP="00FD683C">
      <w:r w:rsidRPr="0079536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043E5" w14:textId="77777777" w:rsidR="002D2B9D" w:rsidRPr="0079536F" w:rsidRDefault="002D2B9D">
    <w:pPr>
      <w:pStyle w:val="En-tte"/>
    </w:pPr>
  </w:p>
  <w:p w14:paraId="124B15C5" w14:textId="77777777" w:rsidR="0067183A" w:rsidRPr="0079536F" w:rsidRDefault="0067183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97304" w14:textId="77777777" w:rsidR="003C427A" w:rsidRPr="0079536F" w:rsidRDefault="00157381" w:rsidP="003925A4">
    <w:pPr>
      <w:pStyle w:val="En-tte"/>
    </w:pPr>
    <w:r w:rsidRPr="0079536F">
      <w:t xml:space="preserve">    </w:t>
    </w:r>
  </w:p>
  <w:tbl>
    <w:tblPr>
      <w:tblStyle w:val="Grilledutablea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9"/>
      <w:gridCol w:w="3141"/>
      <w:gridCol w:w="3078"/>
    </w:tblGrid>
    <w:tr w:rsidR="003C427A" w:rsidRPr="0079536F" w14:paraId="514EA79E" w14:textId="77777777" w:rsidTr="006200BC">
      <w:trPr>
        <w:jc w:val="center"/>
      </w:trPr>
      <w:tc>
        <w:tcPr>
          <w:tcW w:w="3426" w:type="dxa"/>
          <w:vAlign w:val="center"/>
        </w:tcPr>
        <w:p w14:paraId="104E28C3" w14:textId="77777777" w:rsidR="003C427A" w:rsidRPr="0004210B" w:rsidRDefault="003C427A" w:rsidP="003C427A">
          <w:pPr>
            <w:pStyle w:val="En-tte"/>
            <w:rPr>
              <w:lang w:val="fr-CH"/>
            </w:rPr>
          </w:pPr>
          <w:r w:rsidRPr="008641F9">
            <w:rPr>
              <w:noProof/>
            </w:rPr>
            <w:drawing>
              <wp:inline distT="0" distB="0" distL="0" distR="0" wp14:anchorId="51813695" wp14:editId="6517D854">
                <wp:extent cx="1692000" cy="691200"/>
                <wp:effectExtent l="0" t="0" r="3810" b="0"/>
                <wp:docPr id="2" name="Image 4" descr="Une image contenant Police, Graphique, texte, graphisme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4" descr="Une image contenant Police, Graphique, texte, graphisme&#10;&#10;Le contenu généré par l’IA peut êtr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12" t="11470" r="12843" b="131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000" cy="69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1" w:type="dxa"/>
          <w:vAlign w:val="center"/>
        </w:tcPr>
        <w:p w14:paraId="217E7F2F" w14:textId="77777777" w:rsidR="003C427A" w:rsidRPr="0004210B" w:rsidRDefault="003C427A" w:rsidP="003C427A">
          <w:pPr>
            <w:pStyle w:val="En-tte"/>
            <w:rPr>
              <w:lang w:val="fr-CH"/>
            </w:rPr>
          </w:pPr>
          <w:r w:rsidRPr="008641F9">
            <w:rPr>
              <w:noProof/>
            </w:rPr>
            <w:drawing>
              <wp:inline distT="0" distB="0" distL="0" distR="0" wp14:anchorId="5ED3056D" wp14:editId="60840A8D">
                <wp:extent cx="1857375" cy="694690"/>
                <wp:effectExtent l="0" t="0" r="0" b="0"/>
                <wp:docPr id="604941284" name="Image 1" descr="Une image contenant Police, Graphique, logo, graphism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4941284" name="Image 1" descr="Une image contenant Police, Graphique, logo, graphisme&#10;&#10;Description générée automatiquement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350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7375" cy="6946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1" w:type="dxa"/>
          <w:vAlign w:val="center"/>
        </w:tcPr>
        <w:p w14:paraId="0CE1E659" w14:textId="77777777" w:rsidR="003C427A" w:rsidRPr="0004210B" w:rsidRDefault="003C427A" w:rsidP="003C427A">
          <w:pPr>
            <w:pStyle w:val="En-tte"/>
            <w:rPr>
              <w:lang w:val="fr-CH"/>
            </w:rPr>
          </w:pPr>
          <w:r w:rsidRPr="008641F9">
            <w:rPr>
              <w:noProof/>
            </w:rPr>
            <w:drawing>
              <wp:inline distT="0" distB="0" distL="0" distR="0" wp14:anchorId="4495A8E7" wp14:editId="3C7D6C0D">
                <wp:extent cx="712800" cy="698400"/>
                <wp:effectExtent l="0" t="0" r="0" b="6985"/>
                <wp:docPr id="246770643" name="Image 76" descr="Une image contenant noir, obscurité, capture d’écran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76" descr="Une image contenant noir, obscurité, capture d’écran&#10;&#10;Le contenu généré par l’IA peut êtr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800" cy="69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C9F44A5" w14:textId="56CCCC60" w:rsidR="00157381" w:rsidRPr="0004210B" w:rsidRDefault="00157381" w:rsidP="003925A4">
    <w:pPr>
      <w:pStyle w:val="En-tte"/>
    </w:pPr>
    <w:r w:rsidRPr="0079536F">
      <w:t xml:space="preserve">       </w:t>
    </w:r>
    <w:r w:rsidRPr="0004210B">
      <w:t xml:space="preserve">        </w:t>
    </w:r>
    <w:r w:rsidRPr="0004210B">
      <w:tab/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D03F3"/>
    <w:multiLevelType w:val="multilevel"/>
    <w:tmpl w:val="63F8B5D4"/>
    <w:lvl w:ilvl="0">
      <w:start w:val="1"/>
      <w:numFmt w:val="upperLetter"/>
      <w:pStyle w:val="COMINNOList-Appendixes"/>
      <w:lvlText w:val="%1"/>
      <w:lvlJc w:val="left"/>
      <w:pPr>
        <w:tabs>
          <w:tab w:val="num" w:pos="0"/>
        </w:tabs>
        <w:ind w:left="329" w:hanging="329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329" w:hanging="329"/>
      </w:pPr>
    </w:lvl>
    <w:lvl w:ilvl="2">
      <w:start w:val="1"/>
      <w:numFmt w:val="lowerRoman"/>
      <w:lvlText w:val="%1.%2.%3"/>
      <w:lvlJc w:val="left"/>
      <w:pPr>
        <w:tabs>
          <w:tab w:val="num" w:pos="0"/>
        </w:tabs>
        <w:ind w:left="329" w:hanging="329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329" w:hanging="329"/>
      </w:pPr>
      <w:rPr>
        <w:rFonts w:ascii="Symbol" w:hAnsi="Symbol" w:cs="Symbol" w:hint="default"/>
      </w:rPr>
    </w:lvl>
    <w:lvl w:ilvl="4">
      <w:start w:val="1"/>
      <w:numFmt w:val="bullet"/>
      <w:lvlText w:val="˗"/>
      <w:lvlJc w:val="left"/>
      <w:pPr>
        <w:tabs>
          <w:tab w:val="num" w:pos="0"/>
        </w:tabs>
        <w:ind w:left="329" w:hanging="329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1.%2.%3.%4.%5.%6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1.%2.%3.%4.%5.%6.%7.%8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1.%2.%3.%4.%5.%6.%7.%8.%9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2EAE78F2"/>
    <w:multiLevelType w:val="multilevel"/>
    <w:tmpl w:val="6B6EDAD6"/>
    <w:lvl w:ilvl="0">
      <w:start w:val="1"/>
      <w:numFmt w:val="lowerLetter"/>
      <w:pStyle w:val="COMINNOParagraph"/>
      <w:lvlText w:val="%1)"/>
      <w:lvlJc w:val="left"/>
      <w:pPr>
        <w:tabs>
          <w:tab w:val="num" w:pos="0"/>
        </w:tabs>
        <w:ind w:left="578" w:hanging="578"/>
      </w:pPr>
      <w:rPr>
        <w:rFonts w:ascii="Arial" w:eastAsia="F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0"/>
        </w:tabs>
        <w:ind w:left="986" w:hanging="408"/>
      </w:pPr>
    </w:lvl>
    <w:lvl w:ilvl="2">
      <w:start w:val="1"/>
      <w:numFmt w:val="lowerRoman"/>
      <w:lvlText w:val=" %3."/>
      <w:lvlJc w:val="left"/>
      <w:pPr>
        <w:tabs>
          <w:tab w:val="num" w:pos="0"/>
        </w:tabs>
        <w:ind w:left="1168" w:hanging="88"/>
      </w:pPr>
    </w:lvl>
    <w:lvl w:ilvl="3">
      <w:start w:val="1"/>
      <w:numFmt w:val="upperLetter"/>
      <w:lvlText w:val=" %4."/>
      <w:lvlJc w:val="left"/>
      <w:pPr>
        <w:tabs>
          <w:tab w:val="num" w:pos="0"/>
        </w:tabs>
        <w:ind w:left="1440" w:hanging="360"/>
      </w:pPr>
    </w:lvl>
    <w:lvl w:ilvl="4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abstractNum w:abstractNumId="2" w15:restartNumberingAfterBreak="0">
    <w:nsid w:val="467246B0"/>
    <w:multiLevelType w:val="multilevel"/>
    <w:tmpl w:val="14880EAA"/>
    <w:lvl w:ilvl="0">
      <w:start w:val="1"/>
      <w:numFmt w:val="decimal"/>
      <w:pStyle w:val="COMINNOHeading1"/>
      <w:lvlText w:val="%1."/>
      <w:lvlJc w:val="left"/>
      <w:pPr>
        <w:tabs>
          <w:tab w:val="num" w:pos="0"/>
        </w:tabs>
        <w:ind w:left="578" w:hanging="578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8" w:hanging="578"/>
      </w:p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578" w:hanging="578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48F5F29"/>
    <w:multiLevelType w:val="multilevel"/>
    <w:tmpl w:val="227AF64E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cs="Arial"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ascii="Arial" w:hAnsi="Arial" w:cs="Arial"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B250B5C"/>
    <w:multiLevelType w:val="multilevel"/>
    <w:tmpl w:val="0AA6CAD0"/>
    <w:lvl w:ilvl="0">
      <w:start w:val="1"/>
      <w:numFmt w:val="upperLetter"/>
      <w:pStyle w:val="COMINNOList-1"/>
      <w:lvlText w:val="%1"/>
      <w:lvlJc w:val="left"/>
      <w:pPr>
        <w:tabs>
          <w:tab w:val="num" w:pos="0"/>
        </w:tabs>
        <w:ind w:left="329" w:hanging="329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329" w:hanging="329"/>
      </w:pPr>
    </w:lvl>
    <w:lvl w:ilvl="2">
      <w:start w:val="1"/>
      <w:numFmt w:val="lowerRoman"/>
      <w:lvlText w:val="%1.%2.%3"/>
      <w:lvlJc w:val="left"/>
      <w:pPr>
        <w:tabs>
          <w:tab w:val="num" w:pos="0"/>
        </w:tabs>
        <w:ind w:left="329" w:hanging="329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329" w:hanging="329"/>
      </w:pPr>
      <w:rPr>
        <w:rFonts w:ascii="Symbol" w:hAnsi="Symbol" w:cs="Symbol" w:hint="default"/>
      </w:rPr>
    </w:lvl>
    <w:lvl w:ilvl="4">
      <w:start w:val="1"/>
      <w:numFmt w:val="bullet"/>
      <w:lvlText w:val="˗"/>
      <w:lvlJc w:val="left"/>
      <w:pPr>
        <w:tabs>
          <w:tab w:val="num" w:pos="0"/>
        </w:tabs>
        <w:ind w:left="329" w:hanging="329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1.%2.%3.%4.%5.%6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1.%2.%3.%4.%5.%6.%7.%8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1.%2.%3.%4.%5.%6.%7.%8.%9"/>
      <w:lvlJc w:val="left"/>
      <w:pPr>
        <w:tabs>
          <w:tab w:val="num" w:pos="0"/>
        </w:tabs>
        <w:ind w:left="3240" w:hanging="360"/>
      </w:pPr>
    </w:lvl>
  </w:abstractNum>
  <w:num w:numId="1" w16cid:durableId="696856256">
    <w:abstractNumId w:val="2"/>
  </w:num>
  <w:num w:numId="2" w16cid:durableId="642736814">
    <w:abstractNumId w:val="0"/>
  </w:num>
  <w:num w:numId="3" w16cid:durableId="1378355381">
    <w:abstractNumId w:val="4"/>
  </w:num>
  <w:num w:numId="4" w16cid:durableId="1501459329">
    <w:abstractNumId w:val="3"/>
  </w:num>
  <w:num w:numId="5" w16cid:durableId="14130442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83C"/>
    <w:rsid w:val="0000462E"/>
    <w:rsid w:val="00013D19"/>
    <w:rsid w:val="00015532"/>
    <w:rsid w:val="00015632"/>
    <w:rsid w:val="00024004"/>
    <w:rsid w:val="00024496"/>
    <w:rsid w:val="0004210B"/>
    <w:rsid w:val="0004396C"/>
    <w:rsid w:val="00045C2C"/>
    <w:rsid w:val="000461CA"/>
    <w:rsid w:val="000470CC"/>
    <w:rsid w:val="00053597"/>
    <w:rsid w:val="00055A6C"/>
    <w:rsid w:val="0005606D"/>
    <w:rsid w:val="00057D95"/>
    <w:rsid w:val="00067AA6"/>
    <w:rsid w:val="00067F9D"/>
    <w:rsid w:val="000723DB"/>
    <w:rsid w:val="00074C41"/>
    <w:rsid w:val="00080027"/>
    <w:rsid w:val="0008189A"/>
    <w:rsid w:val="000831C0"/>
    <w:rsid w:val="00085C06"/>
    <w:rsid w:val="0008675C"/>
    <w:rsid w:val="00086772"/>
    <w:rsid w:val="0009426F"/>
    <w:rsid w:val="000967B9"/>
    <w:rsid w:val="000A2782"/>
    <w:rsid w:val="000A4FD2"/>
    <w:rsid w:val="000A6359"/>
    <w:rsid w:val="000B1DC6"/>
    <w:rsid w:val="000C0A32"/>
    <w:rsid w:val="000D0108"/>
    <w:rsid w:val="000D4CE4"/>
    <w:rsid w:val="000E16B6"/>
    <w:rsid w:val="000E4FA8"/>
    <w:rsid w:val="000E6C5B"/>
    <w:rsid w:val="000F25D0"/>
    <w:rsid w:val="000F2680"/>
    <w:rsid w:val="000F2E0B"/>
    <w:rsid w:val="00104016"/>
    <w:rsid w:val="001044A0"/>
    <w:rsid w:val="00105CDB"/>
    <w:rsid w:val="0011592C"/>
    <w:rsid w:val="0012353E"/>
    <w:rsid w:val="00126748"/>
    <w:rsid w:val="00136A00"/>
    <w:rsid w:val="00141F5A"/>
    <w:rsid w:val="00142318"/>
    <w:rsid w:val="001433BC"/>
    <w:rsid w:val="00144228"/>
    <w:rsid w:val="00144702"/>
    <w:rsid w:val="00144E50"/>
    <w:rsid w:val="00145CEB"/>
    <w:rsid w:val="00147F53"/>
    <w:rsid w:val="001501FE"/>
    <w:rsid w:val="00153C73"/>
    <w:rsid w:val="00154CC9"/>
    <w:rsid w:val="00154DB0"/>
    <w:rsid w:val="00155CA5"/>
    <w:rsid w:val="00157381"/>
    <w:rsid w:val="00164052"/>
    <w:rsid w:val="00171F52"/>
    <w:rsid w:val="001734AA"/>
    <w:rsid w:val="00173C2C"/>
    <w:rsid w:val="00176B43"/>
    <w:rsid w:val="00177626"/>
    <w:rsid w:val="00177F87"/>
    <w:rsid w:val="00184F0B"/>
    <w:rsid w:val="00185E2B"/>
    <w:rsid w:val="00191A63"/>
    <w:rsid w:val="001A4C77"/>
    <w:rsid w:val="001A74E8"/>
    <w:rsid w:val="001B37DB"/>
    <w:rsid w:val="001B5456"/>
    <w:rsid w:val="001B56A9"/>
    <w:rsid w:val="001C1209"/>
    <w:rsid w:val="001C6213"/>
    <w:rsid w:val="001C6411"/>
    <w:rsid w:val="001C70A1"/>
    <w:rsid w:val="001D6C82"/>
    <w:rsid w:val="001D77CD"/>
    <w:rsid w:val="001F0C47"/>
    <w:rsid w:val="001F1065"/>
    <w:rsid w:val="001F2897"/>
    <w:rsid w:val="001F597B"/>
    <w:rsid w:val="00200222"/>
    <w:rsid w:val="00202DEE"/>
    <w:rsid w:val="00203682"/>
    <w:rsid w:val="0021507E"/>
    <w:rsid w:val="00216F90"/>
    <w:rsid w:val="00225AA4"/>
    <w:rsid w:val="00226468"/>
    <w:rsid w:val="002442C4"/>
    <w:rsid w:val="00244BD1"/>
    <w:rsid w:val="00246082"/>
    <w:rsid w:val="0024631E"/>
    <w:rsid w:val="002467FE"/>
    <w:rsid w:val="00246AAE"/>
    <w:rsid w:val="00254489"/>
    <w:rsid w:val="002574B5"/>
    <w:rsid w:val="002610DB"/>
    <w:rsid w:val="00261C5F"/>
    <w:rsid w:val="002679B6"/>
    <w:rsid w:val="002730BA"/>
    <w:rsid w:val="002808B2"/>
    <w:rsid w:val="00286793"/>
    <w:rsid w:val="00293CF2"/>
    <w:rsid w:val="00295FEE"/>
    <w:rsid w:val="00296DDE"/>
    <w:rsid w:val="002A0582"/>
    <w:rsid w:val="002A0B0D"/>
    <w:rsid w:val="002C03B4"/>
    <w:rsid w:val="002C0D43"/>
    <w:rsid w:val="002C11A7"/>
    <w:rsid w:val="002C2276"/>
    <w:rsid w:val="002C50FF"/>
    <w:rsid w:val="002C5D36"/>
    <w:rsid w:val="002C6FB0"/>
    <w:rsid w:val="002D2B9D"/>
    <w:rsid w:val="002E714A"/>
    <w:rsid w:val="002F29AE"/>
    <w:rsid w:val="002F53EC"/>
    <w:rsid w:val="002F5A03"/>
    <w:rsid w:val="003109E4"/>
    <w:rsid w:val="00314A9E"/>
    <w:rsid w:val="003165FB"/>
    <w:rsid w:val="00325EAC"/>
    <w:rsid w:val="003279F9"/>
    <w:rsid w:val="00330135"/>
    <w:rsid w:val="00330473"/>
    <w:rsid w:val="0034278F"/>
    <w:rsid w:val="00343355"/>
    <w:rsid w:val="0034515C"/>
    <w:rsid w:val="00347155"/>
    <w:rsid w:val="003474C1"/>
    <w:rsid w:val="003518F7"/>
    <w:rsid w:val="00352B82"/>
    <w:rsid w:val="00357F50"/>
    <w:rsid w:val="00363408"/>
    <w:rsid w:val="0036610F"/>
    <w:rsid w:val="00367D71"/>
    <w:rsid w:val="003721A3"/>
    <w:rsid w:val="00382521"/>
    <w:rsid w:val="003912A7"/>
    <w:rsid w:val="003918DD"/>
    <w:rsid w:val="003925A4"/>
    <w:rsid w:val="00394939"/>
    <w:rsid w:val="003A491F"/>
    <w:rsid w:val="003A5EA0"/>
    <w:rsid w:val="003A65AF"/>
    <w:rsid w:val="003A76C9"/>
    <w:rsid w:val="003B3F0D"/>
    <w:rsid w:val="003C24F3"/>
    <w:rsid w:val="003C427A"/>
    <w:rsid w:val="003C6BB9"/>
    <w:rsid w:val="003C7415"/>
    <w:rsid w:val="003C7B3B"/>
    <w:rsid w:val="003D5365"/>
    <w:rsid w:val="003D738F"/>
    <w:rsid w:val="003E15EE"/>
    <w:rsid w:val="003E22F9"/>
    <w:rsid w:val="003F3CB6"/>
    <w:rsid w:val="00400226"/>
    <w:rsid w:val="0040053E"/>
    <w:rsid w:val="004012B4"/>
    <w:rsid w:val="004253F8"/>
    <w:rsid w:val="004301BB"/>
    <w:rsid w:val="0043085F"/>
    <w:rsid w:val="00430FDC"/>
    <w:rsid w:val="00434E35"/>
    <w:rsid w:val="004368CD"/>
    <w:rsid w:val="00443CCF"/>
    <w:rsid w:val="00447841"/>
    <w:rsid w:val="00450852"/>
    <w:rsid w:val="00451F01"/>
    <w:rsid w:val="004551F8"/>
    <w:rsid w:val="004566EE"/>
    <w:rsid w:val="004576BE"/>
    <w:rsid w:val="00460D40"/>
    <w:rsid w:val="004653BF"/>
    <w:rsid w:val="00465A90"/>
    <w:rsid w:val="00466D70"/>
    <w:rsid w:val="0047110E"/>
    <w:rsid w:val="00475F22"/>
    <w:rsid w:val="00477B83"/>
    <w:rsid w:val="0048077C"/>
    <w:rsid w:val="004815DB"/>
    <w:rsid w:val="00481B47"/>
    <w:rsid w:val="00482329"/>
    <w:rsid w:val="00482841"/>
    <w:rsid w:val="0048660A"/>
    <w:rsid w:val="004866F0"/>
    <w:rsid w:val="00486A6D"/>
    <w:rsid w:val="0049109D"/>
    <w:rsid w:val="004914EC"/>
    <w:rsid w:val="0049368E"/>
    <w:rsid w:val="004950AE"/>
    <w:rsid w:val="0049516B"/>
    <w:rsid w:val="004A2493"/>
    <w:rsid w:val="004A53DE"/>
    <w:rsid w:val="004A717E"/>
    <w:rsid w:val="004B1445"/>
    <w:rsid w:val="004C068F"/>
    <w:rsid w:val="004C4C38"/>
    <w:rsid w:val="004C6CCA"/>
    <w:rsid w:val="004C7374"/>
    <w:rsid w:val="004D3461"/>
    <w:rsid w:val="004D34FE"/>
    <w:rsid w:val="004D591D"/>
    <w:rsid w:val="004D61F3"/>
    <w:rsid w:val="004F2335"/>
    <w:rsid w:val="004F4088"/>
    <w:rsid w:val="004F740F"/>
    <w:rsid w:val="005005CC"/>
    <w:rsid w:val="00500E2E"/>
    <w:rsid w:val="00502406"/>
    <w:rsid w:val="0051435E"/>
    <w:rsid w:val="00520470"/>
    <w:rsid w:val="00535B13"/>
    <w:rsid w:val="00543CB4"/>
    <w:rsid w:val="00547EAE"/>
    <w:rsid w:val="00552348"/>
    <w:rsid w:val="00556CE4"/>
    <w:rsid w:val="00562484"/>
    <w:rsid w:val="005658CA"/>
    <w:rsid w:val="0057021B"/>
    <w:rsid w:val="00573392"/>
    <w:rsid w:val="005756D1"/>
    <w:rsid w:val="00576A12"/>
    <w:rsid w:val="00581D62"/>
    <w:rsid w:val="00583232"/>
    <w:rsid w:val="00591B59"/>
    <w:rsid w:val="005968C9"/>
    <w:rsid w:val="00596F90"/>
    <w:rsid w:val="00597432"/>
    <w:rsid w:val="005A1C92"/>
    <w:rsid w:val="005A48A3"/>
    <w:rsid w:val="005A595C"/>
    <w:rsid w:val="005B0F2A"/>
    <w:rsid w:val="005B6E9E"/>
    <w:rsid w:val="005B70F6"/>
    <w:rsid w:val="005C03FC"/>
    <w:rsid w:val="005C192A"/>
    <w:rsid w:val="005C4602"/>
    <w:rsid w:val="005D1385"/>
    <w:rsid w:val="005D2060"/>
    <w:rsid w:val="005D3BB0"/>
    <w:rsid w:val="005D3FB1"/>
    <w:rsid w:val="005D47DE"/>
    <w:rsid w:val="005D714E"/>
    <w:rsid w:val="005E4733"/>
    <w:rsid w:val="005F1862"/>
    <w:rsid w:val="005F199D"/>
    <w:rsid w:val="0060087D"/>
    <w:rsid w:val="00603A34"/>
    <w:rsid w:val="00613E18"/>
    <w:rsid w:val="00623D4A"/>
    <w:rsid w:val="00625CCD"/>
    <w:rsid w:val="00627E97"/>
    <w:rsid w:val="00634017"/>
    <w:rsid w:val="006373AD"/>
    <w:rsid w:val="006427C8"/>
    <w:rsid w:val="00647F4B"/>
    <w:rsid w:val="00655CC6"/>
    <w:rsid w:val="006575F8"/>
    <w:rsid w:val="00666900"/>
    <w:rsid w:val="00666F91"/>
    <w:rsid w:val="0067183A"/>
    <w:rsid w:val="00675ACC"/>
    <w:rsid w:val="00684D02"/>
    <w:rsid w:val="00697F5E"/>
    <w:rsid w:val="006A1323"/>
    <w:rsid w:val="006A1D23"/>
    <w:rsid w:val="006A611E"/>
    <w:rsid w:val="006A770A"/>
    <w:rsid w:val="006B097B"/>
    <w:rsid w:val="006B3216"/>
    <w:rsid w:val="006C2D9D"/>
    <w:rsid w:val="006D2485"/>
    <w:rsid w:val="006D61FC"/>
    <w:rsid w:val="006E1625"/>
    <w:rsid w:val="006E2FFB"/>
    <w:rsid w:val="006F164F"/>
    <w:rsid w:val="006F4ECF"/>
    <w:rsid w:val="00704B79"/>
    <w:rsid w:val="00711AB4"/>
    <w:rsid w:val="0071360D"/>
    <w:rsid w:val="007152A0"/>
    <w:rsid w:val="00715E6D"/>
    <w:rsid w:val="00721761"/>
    <w:rsid w:val="0072216D"/>
    <w:rsid w:val="0072263D"/>
    <w:rsid w:val="0072403B"/>
    <w:rsid w:val="00725935"/>
    <w:rsid w:val="0072783B"/>
    <w:rsid w:val="00733DF3"/>
    <w:rsid w:val="00734ADB"/>
    <w:rsid w:val="00734FF7"/>
    <w:rsid w:val="00742B8C"/>
    <w:rsid w:val="007437A5"/>
    <w:rsid w:val="007454F3"/>
    <w:rsid w:val="007505BD"/>
    <w:rsid w:val="00751E58"/>
    <w:rsid w:val="00754455"/>
    <w:rsid w:val="00755AAA"/>
    <w:rsid w:val="00756333"/>
    <w:rsid w:val="0076051F"/>
    <w:rsid w:val="007635A7"/>
    <w:rsid w:val="00763AD9"/>
    <w:rsid w:val="007717BC"/>
    <w:rsid w:val="0078094C"/>
    <w:rsid w:val="00784107"/>
    <w:rsid w:val="00784379"/>
    <w:rsid w:val="007844F8"/>
    <w:rsid w:val="00786BF8"/>
    <w:rsid w:val="0079241D"/>
    <w:rsid w:val="0079536F"/>
    <w:rsid w:val="00795681"/>
    <w:rsid w:val="007B4C83"/>
    <w:rsid w:val="007D2237"/>
    <w:rsid w:val="007D22E1"/>
    <w:rsid w:val="007D2BF3"/>
    <w:rsid w:val="007D50E9"/>
    <w:rsid w:val="007D7A98"/>
    <w:rsid w:val="007F0F39"/>
    <w:rsid w:val="007F1ED3"/>
    <w:rsid w:val="007F3D66"/>
    <w:rsid w:val="007F5CB9"/>
    <w:rsid w:val="00800A4F"/>
    <w:rsid w:val="00805ECE"/>
    <w:rsid w:val="00806466"/>
    <w:rsid w:val="00807175"/>
    <w:rsid w:val="008113F1"/>
    <w:rsid w:val="00813412"/>
    <w:rsid w:val="008207A9"/>
    <w:rsid w:val="00820C28"/>
    <w:rsid w:val="0082617E"/>
    <w:rsid w:val="00830CAA"/>
    <w:rsid w:val="008314B1"/>
    <w:rsid w:val="00833257"/>
    <w:rsid w:val="00833689"/>
    <w:rsid w:val="00842D18"/>
    <w:rsid w:val="008435F6"/>
    <w:rsid w:val="00844A64"/>
    <w:rsid w:val="00847326"/>
    <w:rsid w:val="008553BE"/>
    <w:rsid w:val="008641F9"/>
    <w:rsid w:val="00865125"/>
    <w:rsid w:val="00865662"/>
    <w:rsid w:val="0086595D"/>
    <w:rsid w:val="00866C2E"/>
    <w:rsid w:val="00871486"/>
    <w:rsid w:val="008805C0"/>
    <w:rsid w:val="008824D3"/>
    <w:rsid w:val="008833E3"/>
    <w:rsid w:val="0088588B"/>
    <w:rsid w:val="008878B5"/>
    <w:rsid w:val="00891240"/>
    <w:rsid w:val="00891D3C"/>
    <w:rsid w:val="00892D42"/>
    <w:rsid w:val="00896314"/>
    <w:rsid w:val="008B07A7"/>
    <w:rsid w:val="008B15D7"/>
    <w:rsid w:val="008B6371"/>
    <w:rsid w:val="008B6FBE"/>
    <w:rsid w:val="008B766C"/>
    <w:rsid w:val="008C71B7"/>
    <w:rsid w:val="008D608A"/>
    <w:rsid w:val="008D664F"/>
    <w:rsid w:val="008E5ED9"/>
    <w:rsid w:val="008E65E5"/>
    <w:rsid w:val="008E7ADD"/>
    <w:rsid w:val="008F45ED"/>
    <w:rsid w:val="008F63BF"/>
    <w:rsid w:val="008F6A33"/>
    <w:rsid w:val="008F6D84"/>
    <w:rsid w:val="00901819"/>
    <w:rsid w:val="0090645A"/>
    <w:rsid w:val="00906CB5"/>
    <w:rsid w:val="00906DE5"/>
    <w:rsid w:val="00906E11"/>
    <w:rsid w:val="0090729C"/>
    <w:rsid w:val="00913C8E"/>
    <w:rsid w:val="0092014F"/>
    <w:rsid w:val="00921503"/>
    <w:rsid w:val="009229CB"/>
    <w:rsid w:val="00925CBA"/>
    <w:rsid w:val="00930227"/>
    <w:rsid w:val="00930AF1"/>
    <w:rsid w:val="00934206"/>
    <w:rsid w:val="00934338"/>
    <w:rsid w:val="00937220"/>
    <w:rsid w:val="00946F96"/>
    <w:rsid w:val="00952288"/>
    <w:rsid w:val="00954712"/>
    <w:rsid w:val="009551A2"/>
    <w:rsid w:val="0095538E"/>
    <w:rsid w:val="00955E9B"/>
    <w:rsid w:val="00961337"/>
    <w:rsid w:val="00965061"/>
    <w:rsid w:val="00965D1F"/>
    <w:rsid w:val="00973055"/>
    <w:rsid w:val="009739C2"/>
    <w:rsid w:val="00974546"/>
    <w:rsid w:val="00976FCE"/>
    <w:rsid w:val="00977765"/>
    <w:rsid w:val="00981EA4"/>
    <w:rsid w:val="009820B3"/>
    <w:rsid w:val="00984CD1"/>
    <w:rsid w:val="00984FD9"/>
    <w:rsid w:val="00986B0E"/>
    <w:rsid w:val="00992969"/>
    <w:rsid w:val="009942A8"/>
    <w:rsid w:val="009A3D07"/>
    <w:rsid w:val="009B308C"/>
    <w:rsid w:val="009B6664"/>
    <w:rsid w:val="009B6889"/>
    <w:rsid w:val="009B6BCD"/>
    <w:rsid w:val="009C0FAB"/>
    <w:rsid w:val="009D0F42"/>
    <w:rsid w:val="009D24BC"/>
    <w:rsid w:val="009D2942"/>
    <w:rsid w:val="009D7763"/>
    <w:rsid w:val="009E4790"/>
    <w:rsid w:val="009F075B"/>
    <w:rsid w:val="009F21AE"/>
    <w:rsid w:val="009F4E3C"/>
    <w:rsid w:val="009F4F81"/>
    <w:rsid w:val="009F7275"/>
    <w:rsid w:val="009F794E"/>
    <w:rsid w:val="00A03743"/>
    <w:rsid w:val="00A10740"/>
    <w:rsid w:val="00A15A9E"/>
    <w:rsid w:val="00A23473"/>
    <w:rsid w:val="00A2532C"/>
    <w:rsid w:val="00A27E9A"/>
    <w:rsid w:val="00A307F9"/>
    <w:rsid w:val="00A31DEC"/>
    <w:rsid w:val="00A31FFB"/>
    <w:rsid w:val="00A37570"/>
    <w:rsid w:val="00A40E8E"/>
    <w:rsid w:val="00A45D2D"/>
    <w:rsid w:val="00A50251"/>
    <w:rsid w:val="00A52919"/>
    <w:rsid w:val="00A529CB"/>
    <w:rsid w:val="00A53233"/>
    <w:rsid w:val="00A669AE"/>
    <w:rsid w:val="00A6780E"/>
    <w:rsid w:val="00A67F23"/>
    <w:rsid w:val="00A71374"/>
    <w:rsid w:val="00A74080"/>
    <w:rsid w:val="00A82AB9"/>
    <w:rsid w:val="00A8698F"/>
    <w:rsid w:val="00A90D42"/>
    <w:rsid w:val="00A9303A"/>
    <w:rsid w:val="00AA00C6"/>
    <w:rsid w:val="00AA1270"/>
    <w:rsid w:val="00AD1AA5"/>
    <w:rsid w:val="00AD1FC8"/>
    <w:rsid w:val="00AD37D9"/>
    <w:rsid w:val="00AD4FEA"/>
    <w:rsid w:val="00AD6AC4"/>
    <w:rsid w:val="00AE4144"/>
    <w:rsid w:val="00AE4473"/>
    <w:rsid w:val="00B13E71"/>
    <w:rsid w:val="00B14022"/>
    <w:rsid w:val="00B202F1"/>
    <w:rsid w:val="00B22B29"/>
    <w:rsid w:val="00B23581"/>
    <w:rsid w:val="00B23685"/>
    <w:rsid w:val="00B268F0"/>
    <w:rsid w:val="00B618A9"/>
    <w:rsid w:val="00B63636"/>
    <w:rsid w:val="00B64413"/>
    <w:rsid w:val="00B646FE"/>
    <w:rsid w:val="00B672CE"/>
    <w:rsid w:val="00B721D8"/>
    <w:rsid w:val="00B74D1C"/>
    <w:rsid w:val="00B836D4"/>
    <w:rsid w:val="00B863FC"/>
    <w:rsid w:val="00B87B45"/>
    <w:rsid w:val="00B87CDF"/>
    <w:rsid w:val="00B9293B"/>
    <w:rsid w:val="00B96DDD"/>
    <w:rsid w:val="00BA1C5A"/>
    <w:rsid w:val="00BA1D63"/>
    <w:rsid w:val="00BB2DE0"/>
    <w:rsid w:val="00BB3C48"/>
    <w:rsid w:val="00BB3F54"/>
    <w:rsid w:val="00BB5085"/>
    <w:rsid w:val="00BB5401"/>
    <w:rsid w:val="00BC1FF8"/>
    <w:rsid w:val="00BC28BA"/>
    <w:rsid w:val="00BC4302"/>
    <w:rsid w:val="00BC581A"/>
    <w:rsid w:val="00BC71A5"/>
    <w:rsid w:val="00BD1F2C"/>
    <w:rsid w:val="00BD3282"/>
    <w:rsid w:val="00BD37F1"/>
    <w:rsid w:val="00BD4AF7"/>
    <w:rsid w:val="00BD690B"/>
    <w:rsid w:val="00BD6BDA"/>
    <w:rsid w:val="00BE11F3"/>
    <w:rsid w:val="00BE1BFC"/>
    <w:rsid w:val="00BF24C1"/>
    <w:rsid w:val="00C0299F"/>
    <w:rsid w:val="00C03E5E"/>
    <w:rsid w:val="00C047FD"/>
    <w:rsid w:val="00C3015E"/>
    <w:rsid w:val="00C32F77"/>
    <w:rsid w:val="00C33D0B"/>
    <w:rsid w:val="00C3433B"/>
    <w:rsid w:val="00C345C0"/>
    <w:rsid w:val="00C4085A"/>
    <w:rsid w:val="00C421EC"/>
    <w:rsid w:val="00C42AB6"/>
    <w:rsid w:val="00C43E90"/>
    <w:rsid w:val="00C46A03"/>
    <w:rsid w:val="00C470DD"/>
    <w:rsid w:val="00C50072"/>
    <w:rsid w:val="00C509F6"/>
    <w:rsid w:val="00C64E6C"/>
    <w:rsid w:val="00C70194"/>
    <w:rsid w:val="00C70569"/>
    <w:rsid w:val="00C75BBE"/>
    <w:rsid w:val="00C8119C"/>
    <w:rsid w:val="00C826FB"/>
    <w:rsid w:val="00C87632"/>
    <w:rsid w:val="00C9460A"/>
    <w:rsid w:val="00CA0963"/>
    <w:rsid w:val="00CA4920"/>
    <w:rsid w:val="00CB05E2"/>
    <w:rsid w:val="00CC059A"/>
    <w:rsid w:val="00CC2FA0"/>
    <w:rsid w:val="00CC3FBB"/>
    <w:rsid w:val="00CC6F2A"/>
    <w:rsid w:val="00CD3415"/>
    <w:rsid w:val="00CE1C98"/>
    <w:rsid w:val="00CE7392"/>
    <w:rsid w:val="00CE73CE"/>
    <w:rsid w:val="00CE7504"/>
    <w:rsid w:val="00CE7E14"/>
    <w:rsid w:val="00CF2AF1"/>
    <w:rsid w:val="00CF2C0E"/>
    <w:rsid w:val="00CF49DC"/>
    <w:rsid w:val="00CF66A5"/>
    <w:rsid w:val="00CF69B7"/>
    <w:rsid w:val="00D00D4D"/>
    <w:rsid w:val="00D01560"/>
    <w:rsid w:val="00D05157"/>
    <w:rsid w:val="00D058CF"/>
    <w:rsid w:val="00D14643"/>
    <w:rsid w:val="00D15E69"/>
    <w:rsid w:val="00D25D08"/>
    <w:rsid w:val="00D2780B"/>
    <w:rsid w:val="00D27E20"/>
    <w:rsid w:val="00D336DF"/>
    <w:rsid w:val="00D33BAA"/>
    <w:rsid w:val="00D41ABB"/>
    <w:rsid w:val="00D426B1"/>
    <w:rsid w:val="00D46994"/>
    <w:rsid w:val="00D47528"/>
    <w:rsid w:val="00D521ED"/>
    <w:rsid w:val="00D611E1"/>
    <w:rsid w:val="00D61F1F"/>
    <w:rsid w:val="00D67CC2"/>
    <w:rsid w:val="00D73D69"/>
    <w:rsid w:val="00D82363"/>
    <w:rsid w:val="00D8464B"/>
    <w:rsid w:val="00DA1666"/>
    <w:rsid w:val="00DA235A"/>
    <w:rsid w:val="00DB5D52"/>
    <w:rsid w:val="00DB67E3"/>
    <w:rsid w:val="00DB796D"/>
    <w:rsid w:val="00DC285C"/>
    <w:rsid w:val="00DC7E87"/>
    <w:rsid w:val="00DD0D4E"/>
    <w:rsid w:val="00DD1FE6"/>
    <w:rsid w:val="00DD3C7E"/>
    <w:rsid w:val="00DE0A69"/>
    <w:rsid w:val="00DE379D"/>
    <w:rsid w:val="00DF06ED"/>
    <w:rsid w:val="00DF120B"/>
    <w:rsid w:val="00DF2DDD"/>
    <w:rsid w:val="00DF6B3E"/>
    <w:rsid w:val="00E00019"/>
    <w:rsid w:val="00E002E1"/>
    <w:rsid w:val="00E003ED"/>
    <w:rsid w:val="00E00D83"/>
    <w:rsid w:val="00E04D6B"/>
    <w:rsid w:val="00E10C67"/>
    <w:rsid w:val="00E16ABC"/>
    <w:rsid w:val="00E17723"/>
    <w:rsid w:val="00E20E47"/>
    <w:rsid w:val="00E33192"/>
    <w:rsid w:val="00E33A4E"/>
    <w:rsid w:val="00E3492A"/>
    <w:rsid w:val="00E3498E"/>
    <w:rsid w:val="00E34BA9"/>
    <w:rsid w:val="00E4113D"/>
    <w:rsid w:val="00E47B1F"/>
    <w:rsid w:val="00E51EE3"/>
    <w:rsid w:val="00E52F92"/>
    <w:rsid w:val="00E5365A"/>
    <w:rsid w:val="00E53701"/>
    <w:rsid w:val="00E573D3"/>
    <w:rsid w:val="00E631C5"/>
    <w:rsid w:val="00E675F2"/>
    <w:rsid w:val="00E713A0"/>
    <w:rsid w:val="00E766B9"/>
    <w:rsid w:val="00E77216"/>
    <w:rsid w:val="00E80AB2"/>
    <w:rsid w:val="00E8155A"/>
    <w:rsid w:val="00E82D59"/>
    <w:rsid w:val="00E85DF0"/>
    <w:rsid w:val="00E86A61"/>
    <w:rsid w:val="00E87267"/>
    <w:rsid w:val="00EA07F1"/>
    <w:rsid w:val="00EA3B32"/>
    <w:rsid w:val="00EB3CD1"/>
    <w:rsid w:val="00EB5801"/>
    <w:rsid w:val="00EB693D"/>
    <w:rsid w:val="00EB78DF"/>
    <w:rsid w:val="00EB797D"/>
    <w:rsid w:val="00EC0DF7"/>
    <w:rsid w:val="00EC7C26"/>
    <w:rsid w:val="00ED1E29"/>
    <w:rsid w:val="00ED6CF7"/>
    <w:rsid w:val="00ED756D"/>
    <w:rsid w:val="00EE1E06"/>
    <w:rsid w:val="00EE667D"/>
    <w:rsid w:val="00EE6BB8"/>
    <w:rsid w:val="00EF127E"/>
    <w:rsid w:val="00EF4C1B"/>
    <w:rsid w:val="00EF62A8"/>
    <w:rsid w:val="00EF68F5"/>
    <w:rsid w:val="00EF7687"/>
    <w:rsid w:val="00F02E95"/>
    <w:rsid w:val="00F10652"/>
    <w:rsid w:val="00F11398"/>
    <w:rsid w:val="00F118A2"/>
    <w:rsid w:val="00F12724"/>
    <w:rsid w:val="00F12D2F"/>
    <w:rsid w:val="00F13C60"/>
    <w:rsid w:val="00F15BBE"/>
    <w:rsid w:val="00F172E8"/>
    <w:rsid w:val="00F207AF"/>
    <w:rsid w:val="00F2397E"/>
    <w:rsid w:val="00F23D62"/>
    <w:rsid w:val="00F26B56"/>
    <w:rsid w:val="00F30730"/>
    <w:rsid w:val="00F43445"/>
    <w:rsid w:val="00F545BB"/>
    <w:rsid w:val="00F57E98"/>
    <w:rsid w:val="00F63FC9"/>
    <w:rsid w:val="00F65E05"/>
    <w:rsid w:val="00F67EEB"/>
    <w:rsid w:val="00F72378"/>
    <w:rsid w:val="00F74F8B"/>
    <w:rsid w:val="00F75D3A"/>
    <w:rsid w:val="00F75DB3"/>
    <w:rsid w:val="00F87D22"/>
    <w:rsid w:val="00F91A0D"/>
    <w:rsid w:val="00F93089"/>
    <w:rsid w:val="00FA0ACB"/>
    <w:rsid w:val="00FA1EC0"/>
    <w:rsid w:val="00FB0EC2"/>
    <w:rsid w:val="00FB1612"/>
    <w:rsid w:val="00FB2CC9"/>
    <w:rsid w:val="00FC4F65"/>
    <w:rsid w:val="00FD0488"/>
    <w:rsid w:val="00FD2CB9"/>
    <w:rsid w:val="00FD683C"/>
    <w:rsid w:val="00FE2853"/>
    <w:rsid w:val="00FE59F0"/>
    <w:rsid w:val="00FE75A5"/>
    <w:rsid w:val="00FF1DB4"/>
    <w:rsid w:val="00FF50F2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CB621"/>
  <w15:chartTrackingRefBased/>
  <w15:docId w15:val="{708EB39B-536A-4534-9DD6-991F96AE7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iPriority="0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 w:qFormat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19" w:qFormat="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 w:qFormat="1"/>
    <w:lsdException w:name="Smart Link" w:semiHidden="1" w:unhideWhenUsed="1"/>
  </w:latentStyles>
  <w:style w:type="paragraph" w:default="1" w:styleId="Normal">
    <w:name w:val="Normal"/>
    <w:qFormat/>
    <w:rsid w:val="008E65E5"/>
    <w:pPr>
      <w:suppressAutoHyphens/>
      <w:spacing w:after="0" w:line="240" w:lineRule="auto"/>
    </w:pPr>
    <w:rPr>
      <w:rFonts w:ascii="Arial" w:eastAsia="Noto Serif CJK SC" w:hAnsi="Arial" w:cs="Lohit Devanagari"/>
      <w:color w:val="5B9BD5" w:themeColor="accent1"/>
      <w:kern w:val="2"/>
      <w:sz w:val="21"/>
      <w:szCs w:val="24"/>
      <w:lang w:eastAsia="zh-CN" w:bidi="hi-IN"/>
    </w:rPr>
  </w:style>
  <w:style w:type="paragraph" w:styleId="Titre1">
    <w:name w:val="heading 1"/>
    <w:basedOn w:val="Heading"/>
    <w:next w:val="Textbody"/>
    <w:link w:val="Titre1Car"/>
    <w:autoRedefine/>
    <w:uiPriority w:val="9"/>
    <w:qFormat/>
    <w:rsid w:val="000D4CE4"/>
    <w:pPr>
      <w:ind w:left="432" w:hanging="432"/>
      <w:outlineLvl w:val="0"/>
    </w:pPr>
    <w:rPr>
      <w:b/>
      <w:bCs/>
      <w:lang w:val="en-GB"/>
    </w:rPr>
  </w:style>
  <w:style w:type="paragraph" w:styleId="Titre2">
    <w:name w:val="heading 2"/>
    <w:basedOn w:val="Heading"/>
    <w:next w:val="Textbody"/>
    <w:link w:val="Titre2Car"/>
    <w:uiPriority w:val="9"/>
    <w:unhideWhenUsed/>
    <w:qFormat/>
    <w:rsid w:val="00865125"/>
    <w:pPr>
      <w:numPr>
        <w:ilvl w:val="1"/>
        <w:numId w:val="4"/>
      </w:numPr>
      <w:spacing w:before="200" w:after="0"/>
      <w:outlineLvl w:val="1"/>
    </w:pPr>
    <w:rPr>
      <w:b/>
      <w:bCs/>
    </w:rPr>
  </w:style>
  <w:style w:type="paragraph" w:styleId="Titre3">
    <w:name w:val="heading 3"/>
    <w:basedOn w:val="Heading"/>
    <w:next w:val="Textbody"/>
    <w:link w:val="Titre3Car"/>
    <w:uiPriority w:val="9"/>
    <w:unhideWhenUsed/>
    <w:qFormat/>
    <w:rsid w:val="00865125"/>
    <w:pPr>
      <w:numPr>
        <w:ilvl w:val="2"/>
        <w:numId w:val="4"/>
      </w:numPr>
      <w:spacing w:before="140" w:after="0"/>
      <w:outlineLvl w:val="2"/>
    </w:pPr>
    <w:rPr>
      <w:b/>
      <w:bCs/>
    </w:rPr>
  </w:style>
  <w:style w:type="paragraph" w:styleId="Titre4">
    <w:name w:val="heading 4"/>
    <w:basedOn w:val="Heading"/>
    <w:next w:val="Textbody"/>
    <w:link w:val="Titre4Car"/>
    <w:uiPriority w:val="9"/>
    <w:unhideWhenUsed/>
    <w:qFormat/>
    <w:rsid w:val="00865125"/>
    <w:pPr>
      <w:numPr>
        <w:ilvl w:val="3"/>
        <w:numId w:val="4"/>
      </w:numPr>
      <w:spacing w:before="120" w:after="0"/>
      <w:outlineLvl w:val="3"/>
    </w:pPr>
    <w:rPr>
      <w:b/>
      <w:bCs/>
      <w:i/>
      <w:iCs/>
    </w:rPr>
  </w:style>
  <w:style w:type="paragraph" w:styleId="Titre5">
    <w:name w:val="heading 5"/>
    <w:basedOn w:val="Heading"/>
    <w:next w:val="Textbody"/>
    <w:link w:val="Titre5Car"/>
    <w:uiPriority w:val="9"/>
    <w:semiHidden/>
    <w:unhideWhenUsed/>
    <w:qFormat/>
    <w:rsid w:val="00865125"/>
    <w:pPr>
      <w:numPr>
        <w:ilvl w:val="4"/>
        <w:numId w:val="4"/>
      </w:numPr>
      <w:spacing w:before="120" w:after="60"/>
      <w:outlineLvl w:val="4"/>
    </w:pPr>
    <w:rPr>
      <w:b/>
      <w:bCs/>
    </w:rPr>
  </w:style>
  <w:style w:type="paragraph" w:styleId="Titre6">
    <w:name w:val="heading 6"/>
    <w:basedOn w:val="Heading"/>
    <w:next w:val="Textbody"/>
    <w:link w:val="Titre6Car"/>
    <w:uiPriority w:val="9"/>
    <w:semiHidden/>
    <w:unhideWhenUsed/>
    <w:qFormat/>
    <w:rsid w:val="00865125"/>
    <w:pPr>
      <w:numPr>
        <w:ilvl w:val="5"/>
        <w:numId w:val="4"/>
      </w:numPr>
      <w:spacing w:before="60" w:after="60"/>
      <w:outlineLvl w:val="5"/>
    </w:pPr>
    <w:rPr>
      <w:b/>
      <w:bCs/>
      <w:i/>
      <w:iCs/>
    </w:rPr>
  </w:style>
  <w:style w:type="paragraph" w:styleId="Titre7">
    <w:name w:val="heading 7"/>
    <w:basedOn w:val="Heading"/>
    <w:next w:val="Corpsdetexte"/>
    <w:link w:val="Titre7Car"/>
    <w:qFormat/>
    <w:rsid w:val="00865125"/>
    <w:pPr>
      <w:numPr>
        <w:ilvl w:val="6"/>
        <w:numId w:val="4"/>
      </w:numPr>
      <w:spacing w:before="60" w:after="60"/>
      <w:outlineLvl w:val="6"/>
    </w:pPr>
    <w:rPr>
      <w:b/>
      <w:bCs/>
      <w:sz w:val="20"/>
      <w:szCs w:val="20"/>
    </w:rPr>
  </w:style>
  <w:style w:type="paragraph" w:styleId="Titre8">
    <w:name w:val="heading 8"/>
    <w:basedOn w:val="Heading"/>
    <w:next w:val="Corpsdetexte"/>
    <w:link w:val="Titre8Car"/>
    <w:qFormat/>
    <w:rsid w:val="00865125"/>
    <w:pPr>
      <w:numPr>
        <w:ilvl w:val="7"/>
        <w:numId w:val="4"/>
      </w:numPr>
      <w:spacing w:before="60" w:after="60"/>
      <w:outlineLvl w:val="7"/>
    </w:pPr>
    <w:rPr>
      <w:b/>
      <w:bCs/>
      <w:i/>
      <w:iCs/>
      <w:sz w:val="20"/>
      <w:szCs w:val="20"/>
    </w:rPr>
  </w:style>
  <w:style w:type="paragraph" w:styleId="Titre9">
    <w:name w:val="heading 9"/>
    <w:basedOn w:val="Heading"/>
    <w:next w:val="Corpsdetexte"/>
    <w:link w:val="Titre9Car"/>
    <w:qFormat/>
    <w:rsid w:val="00865125"/>
    <w:pPr>
      <w:numPr>
        <w:ilvl w:val="8"/>
        <w:numId w:val="4"/>
      </w:numPr>
      <w:spacing w:before="60" w:after="60"/>
      <w:outlineLvl w:val="8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865125"/>
    <w:pPr>
      <w:tabs>
        <w:tab w:val="center" w:pos="4513"/>
        <w:tab w:val="right" w:pos="9026"/>
      </w:tabs>
    </w:pPr>
    <w:rPr>
      <w:rFonts w:asciiTheme="minorHAnsi" w:eastAsiaTheme="minorHAnsi" w:hAnsiTheme="minorHAnsi" w:cs="Mangal"/>
      <w:color w:val="auto"/>
      <w:kern w:val="0"/>
      <w:sz w:val="22"/>
      <w:szCs w:val="22"/>
      <w:lang w:eastAsia="en-US" w:bidi="ar-SA"/>
    </w:rPr>
  </w:style>
  <w:style w:type="character" w:customStyle="1" w:styleId="En-tteCar">
    <w:name w:val="En-tête Car"/>
    <w:basedOn w:val="Policepardfaut"/>
    <w:link w:val="En-tte"/>
    <w:qFormat/>
    <w:rsid w:val="00865125"/>
    <w:rPr>
      <w:rFonts w:cs="Mangal"/>
    </w:rPr>
  </w:style>
  <w:style w:type="paragraph" w:styleId="Pieddepage">
    <w:name w:val="footer"/>
    <w:basedOn w:val="Normal"/>
    <w:link w:val="PieddepageCar"/>
    <w:autoRedefine/>
    <w:rsid w:val="00865125"/>
    <w:pPr>
      <w:tabs>
        <w:tab w:val="center" w:pos="4513"/>
        <w:tab w:val="right" w:pos="9026"/>
      </w:tabs>
      <w:spacing w:before="85" w:after="85"/>
      <w:ind w:left="113" w:right="113" w:hanging="170"/>
      <w:jc w:val="right"/>
    </w:pPr>
    <w:rPr>
      <w:rFonts w:ascii="Helvetica" w:eastAsia="Helvetica" w:hAnsi="Helvetica" w:cs="Mangal"/>
      <w:sz w:val="16"/>
      <w:lang w:val="en-GB"/>
    </w:rPr>
  </w:style>
  <w:style w:type="character" w:customStyle="1" w:styleId="PieddepageCar">
    <w:name w:val="Pied de page Car"/>
    <w:basedOn w:val="Policepardfaut"/>
    <w:link w:val="Pieddepage"/>
    <w:qFormat/>
    <w:rsid w:val="00865125"/>
    <w:rPr>
      <w:rFonts w:ascii="Helvetica" w:eastAsia="Helvetica" w:hAnsi="Helvetica" w:cs="Mangal"/>
      <w:color w:val="5B9BD5" w:themeColor="accent1"/>
      <w:kern w:val="2"/>
      <w:sz w:val="16"/>
      <w:szCs w:val="24"/>
      <w:lang w:val="en-GB" w:eastAsia="zh-CN" w:bidi="hi-IN"/>
    </w:rPr>
  </w:style>
  <w:style w:type="paragraph" w:styleId="NormalWeb">
    <w:name w:val="Normal (Web)"/>
    <w:basedOn w:val="Normal"/>
    <w:uiPriority w:val="99"/>
    <w:qFormat/>
    <w:rsid w:val="00865125"/>
    <w:pPr>
      <w:suppressAutoHyphens w:val="0"/>
      <w:spacing w:before="280" w:after="280"/>
    </w:pPr>
    <w:rPr>
      <w:rFonts w:ascii="Times New Roman" w:eastAsia="Times New Roman" w:hAnsi="Times New Roman" w:cs="Times New Roman"/>
      <w:kern w:val="0"/>
      <w:sz w:val="24"/>
      <w:lang w:eastAsia="fr-CH" w:bidi="ar-SA"/>
    </w:rPr>
  </w:style>
  <w:style w:type="table" w:styleId="Grilledutableau">
    <w:name w:val="Table Grid"/>
    <w:basedOn w:val="TableauNormal"/>
    <w:uiPriority w:val="39"/>
    <w:rsid w:val="00865125"/>
    <w:pPr>
      <w:suppressAutoHyphens/>
      <w:spacing w:after="0" w:line="240" w:lineRule="auto"/>
    </w:pPr>
    <w:rPr>
      <w:rFonts w:ascii="Ubuntu Mono" w:eastAsia="Noto Serif CJK SC" w:hAnsi="Ubuntu Mono" w:cs="Lohit Devanagari"/>
      <w:kern w:val="2"/>
      <w:sz w:val="21"/>
      <w:szCs w:val="24"/>
      <w:lang w:val="en-GB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65125"/>
    <w:pPr>
      <w:spacing w:after="160"/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qFormat/>
    <w:rsid w:val="0086512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865125"/>
    <w:rPr>
      <w:rFonts w:asciiTheme="minorHAnsi" w:eastAsiaTheme="minorHAnsi" w:hAnsiTheme="minorHAnsi" w:cs="Mangal"/>
      <w:kern w:val="0"/>
      <w:sz w:val="20"/>
      <w:szCs w:val="18"/>
      <w:lang w:eastAsia="en-US" w:bidi="ar-SA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865125"/>
    <w:rPr>
      <w:rFonts w:cs="Mangal"/>
      <w:color w:val="000000"/>
      <w:sz w:val="20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86512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865125"/>
    <w:rPr>
      <w:rFonts w:cs="Mangal"/>
      <w:b/>
      <w:bCs/>
      <w:color w:val="000000"/>
      <w:sz w:val="20"/>
      <w:szCs w:val="18"/>
    </w:rPr>
  </w:style>
  <w:style w:type="paragraph" w:styleId="Textedebulles">
    <w:name w:val="Balloon Text"/>
    <w:basedOn w:val="Normal"/>
    <w:link w:val="TextedebullesCar"/>
    <w:qFormat/>
    <w:rsid w:val="00865125"/>
    <w:rPr>
      <w:rFonts w:ascii="Segoe UI" w:eastAsia="Segoe UI" w:hAnsi="Segoe UI" w:cs="Mangal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rsid w:val="00F75D3A"/>
    <w:rPr>
      <w:rFonts w:ascii="Segoe UI" w:eastAsia="Segoe UI" w:hAnsi="Segoe UI" w:cs="Mangal"/>
      <w:color w:val="000000"/>
      <w:kern w:val="2"/>
      <w:sz w:val="18"/>
      <w:szCs w:val="16"/>
      <w:lang w:eastAsia="zh-CN" w:bidi="hi-IN"/>
    </w:rPr>
  </w:style>
  <w:style w:type="character" w:customStyle="1" w:styleId="Titre1Car">
    <w:name w:val="Titre 1 Car"/>
    <w:basedOn w:val="Policepardfaut"/>
    <w:link w:val="Titre1"/>
    <w:uiPriority w:val="9"/>
    <w:qFormat/>
    <w:rsid w:val="000D4CE4"/>
    <w:rPr>
      <w:rFonts w:ascii="Arial" w:eastAsia="Noto Sans CJK SC" w:hAnsi="Arial" w:cs="Helvetica"/>
      <w:b/>
      <w:bCs/>
      <w:color w:val="000000"/>
      <w:kern w:val="2"/>
      <w:sz w:val="28"/>
      <w:szCs w:val="28"/>
      <w:lang w:val="en-GB" w:eastAsia="zh-CN" w:bidi="hi-IN"/>
    </w:rPr>
  </w:style>
  <w:style w:type="paragraph" w:styleId="En-ttedetabledesmatires">
    <w:name w:val="TOC Heading"/>
    <w:basedOn w:val="Titreindex"/>
    <w:uiPriority w:val="39"/>
    <w:qFormat/>
    <w:rsid w:val="00865125"/>
    <w:pPr>
      <w:spacing w:before="0" w:after="85"/>
    </w:pPr>
    <w:rPr>
      <w:b/>
      <w:sz w:val="22"/>
    </w:rPr>
  </w:style>
  <w:style w:type="paragraph" w:styleId="TM2">
    <w:name w:val="toc 2"/>
    <w:basedOn w:val="Index"/>
    <w:uiPriority w:val="39"/>
    <w:rsid w:val="00865125"/>
    <w:pPr>
      <w:tabs>
        <w:tab w:val="right" w:leader="dot" w:pos="9638"/>
      </w:tabs>
      <w:ind w:left="283"/>
    </w:pPr>
    <w:rPr>
      <w:sz w:val="18"/>
    </w:rPr>
  </w:style>
  <w:style w:type="paragraph" w:styleId="TM1">
    <w:name w:val="toc 1"/>
    <w:basedOn w:val="LO-Normal"/>
    <w:next w:val="LO-Normal"/>
    <w:autoRedefine/>
    <w:uiPriority w:val="39"/>
    <w:qFormat/>
    <w:rsid w:val="00865125"/>
    <w:pPr>
      <w:tabs>
        <w:tab w:val="left" w:pos="660"/>
        <w:tab w:val="right" w:leader="dot" w:pos="9628"/>
      </w:tabs>
      <w:spacing w:after="100"/>
    </w:pPr>
    <w:rPr>
      <w:rFonts w:ascii="Helvetica" w:hAnsi="Helvetica" w:cs="Mangal"/>
      <w:sz w:val="18"/>
      <w:lang w:val="fr-CH"/>
    </w:rPr>
  </w:style>
  <w:style w:type="paragraph" w:styleId="TM3">
    <w:name w:val="toc 3"/>
    <w:basedOn w:val="Index"/>
    <w:rsid w:val="00865125"/>
    <w:pPr>
      <w:tabs>
        <w:tab w:val="right" w:leader="dot" w:pos="9071"/>
      </w:tabs>
      <w:ind w:left="567"/>
    </w:pPr>
  </w:style>
  <w:style w:type="character" w:customStyle="1" w:styleId="Titre2Car">
    <w:name w:val="Titre 2 Car"/>
    <w:basedOn w:val="Policepardfaut"/>
    <w:link w:val="Titre2"/>
    <w:uiPriority w:val="9"/>
    <w:rsid w:val="00295FEE"/>
    <w:rPr>
      <w:rFonts w:ascii="Arial" w:eastAsia="Noto Sans CJK SC" w:hAnsi="Arial" w:cs="Helvetica"/>
      <w:b/>
      <w:bCs/>
      <w:color w:val="000000"/>
      <w:kern w:val="2"/>
      <w:sz w:val="28"/>
      <w:szCs w:val="28"/>
      <w:lang w:eastAsia="zh-CN" w:bidi="hi-IN"/>
    </w:rPr>
  </w:style>
  <w:style w:type="character" w:customStyle="1" w:styleId="Titre3Car">
    <w:name w:val="Titre 3 Car"/>
    <w:basedOn w:val="Policepardfaut"/>
    <w:link w:val="Titre3"/>
    <w:uiPriority w:val="9"/>
    <w:rsid w:val="00295FEE"/>
    <w:rPr>
      <w:rFonts w:ascii="Arial" w:eastAsia="Noto Sans CJK SC" w:hAnsi="Arial" w:cs="Helvetica"/>
      <w:b/>
      <w:bCs/>
      <w:color w:val="000000"/>
      <w:kern w:val="2"/>
      <w:sz w:val="28"/>
      <w:szCs w:val="28"/>
      <w:lang w:eastAsia="zh-CN" w:bidi="hi-IN"/>
    </w:rPr>
  </w:style>
  <w:style w:type="character" w:styleId="Lienhypertexte">
    <w:name w:val="Hyperlink"/>
    <w:basedOn w:val="Policepardfaut"/>
    <w:uiPriority w:val="99"/>
    <w:qFormat/>
    <w:rsid w:val="00865125"/>
    <w:rPr>
      <w:color w:val="0563C1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DF06ED"/>
    <w:rPr>
      <w:rFonts w:ascii="Arial" w:eastAsia="Noto Sans CJK SC" w:hAnsi="Arial" w:cs="Helvetica"/>
      <w:b/>
      <w:bCs/>
      <w:i/>
      <w:iCs/>
      <w:color w:val="000000"/>
      <w:kern w:val="2"/>
      <w:sz w:val="28"/>
      <w:szCs w:val="28"/>
      <w:lang w:eastAsia="zh-CN" w:bidi="hi-IN"/>
    </w:rPr>
  </w:style>
  <w:style w:type="table" w:styleId="TableauGrille1Clair-Accentuation3">
    <w:name w:val="Grid Table 1 Light Accent 3"/>
    <w:basedOn w:val="TableauNormal"/>
    <w:uiPriority w:val="46"/>
    <w:rsid w:val="002D2B9D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edelespacerserv">
    <w:name w:val="Placeholder Text"/>
    <w:basedOn w:val="Policepardfaut"/>
    <w:rsid w:val="002C0D43"/>
    <w:rPr>
      <w:color w:val="808080"/>
    </w:rPr>
  </w:style>
  <w:style w:type="table" w:styleId="TableauGrille6Couleur">
    <w:name w:val="Grid Table 6 Colorful"/>
    <w:basedOn w:val="TableauNormal"/>
    <w:uiPriority w:val="19"/>
    <w:qFormat/>
    <w:rsid w:val="00E87267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fr-CH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vision">
    <w:name w:val="Revision"/>
    <w:qFormat/>
    <w:rsid w:val="00865125"/>
    <w:pPr>
      <w:spacing w:after="0" w:line="240" w:lineRule="auto"/>
    </w:pPr>
    <w:rPr>
      <w:rFonts w:ascii="Ubuntu Mono" w:eastAsia="Noto Serif CJK SC" w:hAnsi="Ubuntu Mono" w:cs="Mangal"/>
      <w:color w:val="000000"/>
      <w:kern w:val="2"/>
      <w:sz w:val="21"/>
      <w:szCs w:val="24"/>
      <w:lang w:val="en-GB" w:eastAsia="zh-CN" w:bidi="hi-IN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="Arial" w:eastAsia="Noto Sans CJK SC" w:hAnsi="Arial" w:cs="Helvetica"/>
      <w:b/>
      <w:bCs/>
      <w:color w:val="000000"/>
      <w:kern w:val="2"/>
      <w:sz w:val="28"/>
      <w:szCs w:val="28"/>
      <w:lang w:eastAsia="zh-CN" w:bidi="hi-IN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="Arial" w:eastAsia="Noto Sans CJK SC" w:hAnsi="Arial" w:cs="Helvetica"/>
      <w:b/>
      <w:bCs/>
      <w:i/>
      <w:iCs/>
      <w:color w:val="000000"/>
      <w:kern w:val="2"/>
      <w:sz w:val="28"/>
      <w:szCs w:val="28"/>
      <w:lang w:eastAsia="zh-CN" w:bidi="hi-IN"/>
    </w:rPr>
  </w:style>
  <w:style w:type="character" w:customStyle="1" w:styleId="Titre7Car">
    <w:name w:val="Titre 7 Car"/>
    <w:basedOn w:val="Policepardfaut"/>
    <w:link w:val="Titre7"/>
    <w:rPr>
      <w:rFonts w:ascii="Arial" w:eastAsia="Noto Sans CJK SC" w:hAnsi="Arial" w:cs="Helvetica"/>
      <w:b/>
      <w:bCs/>
      <w:color w:val="000000"/>
      <w:kern w:val="2"/>
      <w:sz w:val="20"/>
      <w:szCs w:val="20"/>
      <w:lang w:eastAsia="zh-CN" w:bidi="hi-IN"/>
    </w:rPr>
  </w:style>
  <w:style w:type="character" w:customStyle="1" w:styleId="Titre8Car">
    <w:name w:val="Titre 8 Car"/>
    <w:basedOn w:val="Policepardfaut"/>
    <w:link w:val="Titre8"/>
    <w:rPr>
      <w:rFonts w:ascii="Arial" w:eastAsia="Noto Sans CJK SC" w:hAnsi="Arial" w:cs="Helvetica"/>
      <w:b/>
      <w:bCs/>
      <w:i/>
      <w:iCs/>
      <w:color w:val="000000"/>
      <w:kern w:val="2"/>
      <w:sz w:val="20"/>
      <w:szCs w:val="20"/>
      <w:lang w:eastAsia="zh-CN" w:bidi="hi-IN"/>
    </w:rPr>
  </w:style>
  <w:style w:type="character" w:customStyle="1" w:styleId="Titre9Car">
    <w:name w:val="Titre 9 Car"/>
    <w:basedOn w:val="Policepardfaut"/>
    <w:link w:val="Titre9"/>
    <w:rPr>
      <w:rFonts w:ascii="Arial" w:eastAsia="Noto Sans CJK SC" w:hAnsi="Arial" w:cs="Helvetica"/>
      <w:b/>
      <w:bCs/>
      <w:color w:val="000000"/>
      <w:kern w:val="2"/>
      <w:sz w:val="18"/>
      <w:szCs w:val="18"/>
      <w:lang w:eastAsia="zh-CN" w:bidi="hi-IN"/>
    </w:rPr>
  </w:style>
  <w:style w:type="character" w:customStyle="1" w:styleId="KommentartextZchn">
    <w:name w:val="Kommentartext Zchn"/>
    <w:basedOn w:val="Policepardfaut"/>
    <w:qFormat/>
    <w:rsid w:val="00865125"/>
    <w:rPr>
      <w:rFonts w:cs="Mangal"/>
      <w:sz w:val="20"/>
      <w:szCs w:val="18"/>
    </w:rPr>
  </w:style>
  <w:style w:type="character" w:customStyle="1" w:styleId="SprechblasentextZchn">
    <w:name w:val="Sprechblasentext Zchn"/>
    <w:basedOn w:val="Policepardfaut"/>
    <w:qFormat/>
    <w:rsid w:val="00865125"/>
    <w:rPr>
      <w:rFonts w:ascii="Segoe UI" w:eastAsia="Segoe UI" w:hAnsi="Segoe UI" w:cs="Mangal"/>
      <w:sz w:val="18"/>
      <w:szCs w:val="16"/>
    </w:rPr>
  </w:style>
  <w:style w:type="character" w:styleId="lev">
    <w:name w:val="Strong"/>
    <w:basedOn w:val="Policepardfaut"/>
    <w:uiPriority w:val="22"/>
    <w:qFormat/>
    <w:rsid w:val="00865125"/>
    <w:rPr>
      <w:b/>
      <w:bCs/>
    </w:rPr>
  </w:style>
  <w:style w:type="character" w:customStyle="1" w:styleId="FuzeileZchn">
    <w:name w:val="Fußzeile Zchn"/>
    <w:basedOn w:val="Policepardfaut"/>
    <w:qFormat/>
    <w:rsid w:val="00865125"/>
    <w:rPr>
      <w:rFonts w:cs="Mangal"/>
    </w:rPr>
  </w:style>
  <w:style w:type="character" w:customStyle="1" w:styleId="KommentarthemaZchn">
    <w:name w:val="Kommentarthema Zchn"/>
    <w:basedOn w:val="KommentartextZchn"/>
    <w:qFormat/>
    <w:rsid w:val="00865125"/>
    <w:rPr>
      <w:rFonts w:cs="Mangal"/>
      <w:b/>
      <w:bCs/>
      <w:sz w:val="20"/>
      <w:szCs w:val="18"/>
    </w:rPr>
  </w:style>
  <w:style w:type="character" w:customStyle="1" w:styleId="hgkelc">
    <w:name w:val="hgkelc"/>
    <w:basedOn w:val="Policepardfaut"/>
    <w:qFormat/>
    <w:rsid w:val="00865125"/>
  </w:style>
  <w:style w:type="character" w:customStyle="1" w:styleId="markedcontent">
    <w:name w:val="markedcontent"/>
    <w:basedOn w:val="Policepardfaut"/>
    <w:qFormat/>
    <w:rsid w:val="00865125"/>
  </w:style>
  <w:style w:type="character" w:styleId="Mentionnonrsolue">
    <w:name w:val="Unresolved Mention"/>
    <w:basedOn w:val="Policepardfaut"/>
    <w:qFormat/>
    <w:rsid w:val="00865125"/>
    <w:rPr>
      <w:color w:val="605E5C"/>
      <w:shd w:val="clear" w:color="auto" w:fill="E1DFDD"/>
    </w:rPr>
  </w:style>
  <w:style w:type="character" w:customStyle="1" w:styleId="IndexLink">
    <w:name w:val="Index Link"/>
    <w:qFormat/>
    <w:rsid w:val="00865125"/>
    <w:rPr>
      <w:shd w:val="clear" w:color="auto" w:fill="729FCF"/>
    </w:rPr>
  </w:style>
  <w:style w:type="character" w:customStyle="1" w:styleId="NumberingSymbols">
    <w:name w:val="Numbering Symbols"/>
    <w:qFormat/>
    <w:rsid w:val="00865125"/>
  </w:style>
  <w:style w:type="character" w:styleId="Numrodeligne">
    <w:name w:val="line number"/>
    <w:rsid w:val="00865125"/>
  </w:style>
  <w:style w:type="character" w:styleId="Lienhypertextesuivivisit">
    <w:name w:val="FollowedHyperlink"/>
    <w:rsid w:val="00865125"/>
    <w:rPr>
      <w:color w:val="800000"/>
      <w:u w:val="single"/>
    </w:rPr>
  </w:style>
  <w:style w:type="character" w:customStyle="1" w:styleId="FootnoteCharacters">
    <w:name w:val="Footnote Characters"/>
    <w:qFormat/>
    <w:rsid w:val="00865125"/>
    <w:rPr>
      <w:vertAlign w:val="superscript"/>
    </w:rPr>
  </w:style>
  <w:style w:type="character" w:customStyle="1" w:styleId="FootnoteCharacters1">
    <w:name w:val="Footnote Characters1"/>
    <w:qFormat/>
    <w:rsid w:val="00865125"/>
    <w:rPr>
      <w:vertAlign w:val="superscript"/>
    </w:rPr>
  </w:style>
  <w:style w:type="character" w:customStyle="1" w:styleId="FootnoteCharacters2">
    <w:name w:val="Footnote Characters2"/>
    <w:qFormat/>
    <w:rsid w:val="00865125"/>
    <w:rPr>
      <w:vertAlign w:val="superscript"/>
    </w:rPr>
  </w:style>
  <w:style w:type="character" w:customStyle="1" w:styleId="FootnoteCharacters3">
    <w:name w:val="Footnote Characters3"/>
    <w:qFormat/>
    <w:rsid w:val="00865125"/>
    <w:rPr>
      <w:vertAlign w:val="superscript"/>
    </w:rPr>
  </w:style>
  <w:style w:type="character" w:customStyle="1" w:styleId="FootnoteCharacters4">
    <w:name w:val="Footnote Characters4"/>
    <w:qFormat/>
    <w:rsid w:val="00865125"/>
    <w:rPr>
      <w:vertAlign w:val="superscript"/>
    </w:rPr>
  </w:style>
  <w:style w:type="character" w:customStyle="1" w:styleId="FootnoteCharacters5">
    <w:name w:val="Footnote Characters5"/>
    <w:qFormat/>
    <w:rsid w:val="00865125"/>
    <w:rPr>
      <w:vertAlign w:val="superscript"/>
    </w:rPr>
  </w:style>
  <w:style w:type="character" w:customStyle="1" w:styleId="FootnoteCharacters6">
    <w:name w:val="Footnote Characters6"/>
    <w:qFormat/>
    <w:rsid w:val="00865125"/>
    <w:rPr>
      <w:vertAlign w:val="superscript"/>
    </w:rPr>
  </w:style>
  <w:style w:type="character" w:customStyle="1" w:styleId="FootnoteCharacters7">
    <w:name w:val="Footnote Characters7"/>
    <w:qFormat/>
    <w:rsid w:val="00865125"/>
    <w:rPr>
      <w:vertAlign w:val="superscript"/>
    </w:rPr>
  </w:style>
  <w:style w:type="character" w:styleId="Appelnotedebasdep">
    <w:name w:val="footnote reference"/>
    <w:rsid w:val="00865125"/>
    <w:rPr>
      <w:vertAlign w:val="superscript"/>
    </w:rPr>
  </w:style>
  <w:style w:type="character" w:customStyle="1" w:styleId="EndnoteCharacters">
    <w:name w:val="Endnote Characters"/>
    <w:qFormat/>
    <w:rsid w:val="00865125"/>
    <w:rPr>
      <w:vertAlign w:val="superscript"/>
    </w:rPr>
  </w:style>
  <w:style w:type="character" w:customStyle="1" w:styleId="EndnoteCharacters1">
    <w:name w:val="Endnote Characters1"/>
    <w:qFormat/>
    <w:rsid w:val="00865125"/>
    <w:rPr>
      <w:vertAlign w:val="superscript"/>
    </w:rPr>
  </w:style>
  <w:style w:type="character" w:customStyle="1" w:styleId="EndnoteCharacters2">
    <w:name w:val="Endnote Characters2"/>
    <w:qFormat/>
    <w:rsid w:val="00865125"/>
    <w:rPr>
      <w:vertAlign w:val="superscript"/>
    </w:rPr>
  </w:style>
  <w:style w:type="character" w:customStyle="1" w:styleId="EndnoteCharacters3">
    <w:name w:val="Endnote Characters3"/>
    <w:qFormat/>
    <w:rsid w:val="00865125"/>
    <w:rPr>
      <w:vertAlign w:val="superscript"/>
    </w:rPr>
  </w:style>
  <w:style w:type="character" w:customStyle="1" w:styleId="EndnoteCharacters4">
    <w:name w:val="Endnote Characters4"/>
    <w:qFormat/>
    <w:rsid w:val="00865125"/>
    <w:rPr>
      <w:vertAlign w:val="superscript"/>
    </w:rPr>
  </w:style>
  <w:style w:type="character" w:customStyle="1" w:styleId="EndnoteCharacters5">
    <w:name w:val="Endnote Characters5"/>
    <w:qFormat/>
    <w:rsid w:val="00865125"/>
    <w:rPr>
      <w:vertAlign w:val="superscript"/>
    </w:rPr>
  </w:style>
  <w:style w:type="character" w:customStyle="1" w:styleId="EndnoteCharacters6">
    <w:name w:val="Endnote Characters6"/>
    <w:qFormat/>
    <w:rsid w:val="00865125"/>
    <w:rPr>
      <w:vertAlign w:val="superscript"/>
    </w:rPr>
  </w:style>
  <w:style w:type="character" w:customStyle="1" w:styleId="EndnoteCharacters7">
    <w:name w:val="Endnote Characters7"/>
    <w:qFormat/>
    <w:rsid w:val="00865125"/>
    <w:rPr>
      <w:vertAlign w:val="superscript"/>
    </w:rPr>
  </w:style>
  <w:style w:type="character" w:styleId="Appeldenotedefin">
    <w:name w:val="endnote reference"/>
    <w:rsid w:val="00865125"/>
    <w:rPr>
      <w:vertAlign w:val="superscript"/>
    </w:rPr>
  </w:style>
  <w:style w:type="character" w:customStyle="1" w:styleId="Bullets">
    <w:name w:val="Bullets"/>
    <w:qFormat/>
    <w:rsid w:val="00865125"/>
    <w:rPr>
      <w:rFonts w:ascii="OpenSymbol" w:eastAsia="OpenSymbol" w:hAnsi="OpenSymbol" w:cs="OpenSymbol"/>
    </w:rPr>
  </w:style>
  <w:style w:type="character" w:styleId="Accentuation">
    <w:name w:val="Emphasis"/>
    <w:qFormat/>
    <w:rsid w:val="00865125"/>
    <w:rPr>
      <w:i/>
      <w:iCs/>
    </w:rPr>
  </w:style>
  <w:style w:type="character" w:customStyle="1" w:styleId="FootnoteTextChar">
    <w:name w:val="Footnote Text Char"/>
    <w:basedOn w:val="Policepardfaut"/>
    <w:qFormat/>
    <w:rsid w:val="00865125"/>
    <w:rPr>
      <w:rFonts w:cs="Mangal"/>
      <w:sz w:val="20"/>
      <w:szCs w:val="18"/>
    </w:rPr>
  </w:style>
  <w:style w:type="character" w:customStyle="1" w:styleId="WWCharLFO5LVL5">
    <w:name w:val="WW_CharLFO5LVL5"/>
    <w:qFormat/>
    <w:rsid w:val="00865125"/>
    <w:rPr>
      <w:rFonts w:ascii="StarSymbol" w:eastAsia="OpenSymbol" w:hAnsi="StarSymbol" w:cs="OpenSymbol"/>
    </w:rPr>
  </w:style>
  <w:style w:type="character" w:customStyle="1" w:styleId="WWCharLFO5LVL6">
    <w:name w:val="WW_CharLFO5LVL6"/>
    <w:qFormat/>
    <w:rsid w:val="00865125"/>
    <w:rPr>
      <w:rFonts w:ascii="StarSymbol" w:eastAsia="OpenSymbol" w:hAnsi="StarSymbol" w:cs="OpenSymbol"/>
    </w:rPr>
  </w:style>
  <w:style w:type="character" w:customStyle="1" w:styleId="WWCharLFO5LVL7">
    <w:name w:val="WW_CharLFO5LVL7"/>
    <w:qFormat/>
    <w:rsid w:val="00865125"/>
    <w:rPr>
      <w:rFonts w:ascii="StarSymbol" w:eastAsia="OpenSymbol" w:hAnsi="StarSymbol" w:cs="OpenSymbol"/>
    </w:rPr>
  </w:style>
  <w:style w:type="character" w:customStyle="1" w:styleId="WWCharLFO5LVL8">
    <w:name w:val="WW_CharLFO5LVL8"/>
    <w:qFormat/>
    <w:rsid w:val="00865125"/>
    <w:rPr>
      <w:rFonts w:ascii="StarSymbol" w:eastAsia="OpenSymbol" w:hAnsi="StarSymbol" w:cs="OpenSymbol"/>
    </w:rPr>
  </w:style>
  <w:style w:type="character" w:customStyle="1" w:styleId="WWCharLFO5LVL9">
    <w:name w:val="WW_CharLFO5LVL9"/>
    <w:qFormat/>
    <w:rsid w:val="00865125"/>
    <w:rPr>
      <w:rFonts w:ascii="StarSymbol" w:eastAsia="OpenSymbol" w:hAnsi="StarSymbol" w:cs="OpenSymbol"/>
    </w:rPr>
  </w:style>
  <w:style w:type="character" w:customStyle="1" w:styleId="WWCharLFO7LVL4">
    <w:name w:val="WW_CharLFO7LVL4"/>
    <w:qFormat/>
    <w:rsid w:val="00865125"/>
    <w:rPr>
      <w:rFonts w:ascii="Symbol" w:hAnsi="Symbol" w:cs="Symbol"/>
    </w:rPr>
  </w:style>
  <w:style w:type="character" w:customStyle="1" w:styleId="WWCharLFO7LVL5">
    <w:name w:val="WW_CharLFO7LVL5"/>
    <w:qFormat/>
    <w:rsid w:val="00865125"/>
    <w:rPr>
      <w:rFonts w:ascii="Times New Roman" w:hAnsi="Times New Roman" w:cs="Times New Roman"/>
    </w:rPr>
  </w:style>
  <w:style w:type="character" w:customStyle="1" w:styleId="WWCharLFO8LVL4">
    <w:name w:val="WW_CharLFO8LVL4"/>
    <w:qFormat/>
    <w:rsid w:val="00865125"/>
    <w:rPr>
      <w:rFonts w:ascii="Symbol" w:hAnsi="Symbol" w:cs="Symbol"/>
    </w:rPr>
  </w:style>
  <w:style w:type="character" w:customStyle="1" w:styleId="WWCharLFO8LVL5">
    <w:name w:val="WW_CharLFO8LVL5"/>
    <w:qFormat/>
    <w:rsid w:val="00865125"/>
    <w:rPr>
      <w:rFonts w:ascii="Times New Roman" w:hAnsi="Times New Roman" w:cs="Times New Roman"/>
    </w:rPr>
  </w:style>
  <w:style w:type="paragraph" w:customStyle="1" w:styleId="Heading">
    <w:name w:val="Heading"/>
    <w:basedOn w:val="BoxCOMINNO1"/>
    <w:next w:val="Textbody"/>
    <w:qFormat/>
    <w:rsid w:val="00865125"/>
    <w:pPr>
      <w:keepNext/>
      <w:spacing w:before="240" w:after="120"/>
    </w:pPr>
    <w:rPr>
      <w:rFonts w:eastAsia="Noto Sans CJK SC"/>
      <w:sz w:val="28"/>
      <w:szCs w:val="28"/>
    </w:rPr>
  </w:style>
  <w:style w:type="paragraph" w:styleId="Corpsdetexte">
    <w:name w:val="Body Text"/>
    <w:basedOn w:val="Normal"/>
    <w:link w:val="CorpsdetexteCar"/>
    <w:rsid w:val="00865125"/>
    <w:pPr>
      <w:spacing w:before="85" w:after="85" w:line="276" w:lineRule="auto"/>
    </w:pPr>
    <w:rPr>
      <w:rFonts w:ascii="Helvetica" w:eastAsia="Helvetica" w:hAnsi="Helvetica" w:cs="Helvetica"/>
    </w:rPr>
  </w:style>
  <w:style w:type="character" w:customStyle="1" w:styleId="CorpsdetexteCar">
    <w:name w:val="Corps de texte Car"/>
    <w:basedOn w:val="Policepardfaut"/>
    <w:link w:val="Corpsdetexte"/>
    <w:rPr>
      <w:rFonts w:ascii="Helvetica" w:eastAsia="Helvetica" w:hAnsi="Helvetica" w:cs="Helvetica"/>
      <w:color w:val="000000"/>
      <w:kern w:val="2"/>
      <w:sz w:val="21"/>
      <w:szCs w:val="24"/>
      <w:lang w:eastAsia="zh-CN" w:bidi="hi-IN"/>
    </w:rPr>
  </w:style>
  <w:style w:type="paragraph" w:styleId="Liste">
    <w:name w:val="List"/>
    <w:basedOn w:val="Textbody"/>
    <w:rsid w:val="00865125"/>
    <w:rPr>
      <w:rFonts w:eastAsia="Ubuntu Mono"/>
      <w:sz w:val="24"/>
    </w:rPr>
  </w:style>
  <w:style w:type="paragraph" w:styleId="Lgende">
    <w:name w:val="caption"/>
    <w:basedOn w:val="BoxCOMINNO1"/>
    <w:qFormat/>
    <w:rsid w:val="00865125"/>
    <w:pPr>
      <w:suppressLineNumbers/>
      <w:spacing w:before="120" w:after="120"/>
    </w:pPr>
    <w:rPr>
      <w:rFonts w:eastAsia="Ubuntu Mono"/>
      <w:i/>
      <w:iCs/>
      <w:sz w:val="24"/>
    </w:rPr>
  </w:style>
  <w:style w:type="paragraph" w:customStyle="1" w:styleId="Index">
    <w:name w:val="Index"/>
    <w:basedOn w:val="BoxCOMINNO1"/>
    <w:qFormat/>
    <w:rsid w:val="00865125"/>
    <w:pPr>
      <w:suppressLineNumbers/>
    </w:pPr>
    <w:rPr>
      <w:rFonts w:eastAsia="Ubuntu Mono"/>
      <w:sz w:val="24"/>
    </w:rPr>
  </w:style>
  <w:style w:type="paragraph" w:customStyle="1" w:styleId="LO-Normal">
    <w:name w:val="LO-Normal"/>
    <w:qFormat/>
    <w:rsid w:val="00865125"/>
    <w:pPr>
      <w:widowControl w:val="0"/>
      <w:suppressAutoHyphens/>
      <w:spacing w:after="0" w:line="240" w:lineRule="auto"/>
    </w:pPr>
    <w:rPr>
      <w:rFonts w:ascii="Ubuntu Mono" w:eastAsia="Noto Serif CJK SC" w:hAnsi="Ubuntu Mono" w:cs="Lohit Devanagari"/>
      <w:color w:val="000000"/>
      <w:kern w:val="2"/>
      <w:sz w:val="21"/>
      <w:szCs w:val="24"/>
      <w:lang w:val="en-GB" w:eastAsia="zh-CN" w:bidi="hi-IN"/>
    </w:rPr>
  </w:style>
  <w:style w:type="paragraph" w:customStyle="1" w:styleId="BoxCOMINNO1">
    <w:name w:val="Box_COMINNO1"/>
    <w:autoRedefine/>
    <w:qFormat/>
    <w:rsid w:val="00865125"/>
    <w:pPr>
      <w:suppressAutoHyphens/>
      <w:spacing w:after="100" w:line="240" w:lineRule="auto"/>
    </w:pPr>
    <w:rPr>
      <w:rFonts w:ascii="Arial" w:eastAsia="Helvetica" w:hAnsi="Arial" w:cs="Helvetica"/>
      <w:color w:val="000000"/>
      <w:kern w:val="2"/>
      <w:sz w:val="21"/>
      <w:szCs w:val="16"/>
      <w:lang w:eastAsia="zh-CN" w:bidi="hi-IN"/>
    </w:rPr>
  </w:style>
  <w:style w:type="paragraph" w:customStyle="1" w:styleId="Textbody">
    <w:name w:val="Text body"/>
    <w:basedOn w:val="BoxCOMINNO1"/>
    <w:qFormat/>
    <w:rsid w:val="00865125"/>
    <w:pPr>
      <w:spacing w:after="140" w:line="276" w:lineRule="auto"/>
    </w:pPr>
  </w:style>
  <w:style w:type="paragraph" w:customStyle="1" w:styleId="COMINNOText">
    <w:name w:val="COMINNO_Text"/>
    <w:qFormat/>
    <w:rsid w:val="00865125"/>
    <w:pPr>
      <w:spacing w:after="200" w:line="320" w:lineRule="exact"/>
      <w:jc w:val="both"/>
    </w:pPr>
    <w:rPr>
      <w:rFonts w:ascii="Helvetica" w:eastAsia="F" w:hAnsi="Helvetica" w:cs="Times New Roman"/>
      <w:color w:val="000000"/>
      <w:kern w:val="2"/>
      <w:szCs w:val="23"/>
      <w:lang w:eastAsia="de-DE" w:bidi="hi-IN"/>
    </w:rPr>
  </w:style>
  <w:style w:type="paragraph" w:customStyle="1" w:styleId="COMINNOTitle">
    <w:name w:val="COMINNO_Title"/>
    <w:basedOn w:val="COMINNOText"/>
    <w:next w:val="COMINNOText"/>
    <w:qFormat/>
    <w:rsid w:val="00865125"/>
    <w:pPr>
      <w:keepNext/>
      <w:keepLines/>
      <w:spacing w:before="85" w:after="198"/>
    </w:pPr>
    <w:rPr>
      <w:rFonts w:eastAsia="Helvetica" w:cs="Helvetica"/>
      <w:b/>
      <w:caps/>
      <w:spacing w:val="12"/>
    </w:rPr>
  </w:style>
  <w:style w:type="paragraph" w:customStyle="1" w:styleId="COMINNOHeading1">
    <w:name w:val="COMINNO_Heading 1"/>
    <w:basedOn w:val="COMINNOText"/>
    <w:next w:val="BoxCOMINNO1"/>
    <w:autoRedefine/>
    <w:qFormat/>
    <w:rsid w:val="009B308C"/>
    <w:pPr>
      <w:keepNext/>
      <w:keepLines/>
      <w:numPr>
        <w:numId w:val="1"/>
      </w:numPr>
      <w:tabs>
        <w:tab w:val="left" w:pos="590"/>
      </w:tabs>
      <w:spacing w:before="113" w:after="142" w:line="240" w:lineRule="auto"/>
      <w:outlineLvl w:val="0"/>
    </w:pPr>
    <w:rPr>
      <w:rFonts w:ascii="Arial" w:eastAsia="Helvetica" w:hAnsi="Arial" w:cs="Helvetica"/>
      <w:b/>
      <w:spacing w:val="12"/>
    </w:rPr>
  </w:style>
  <w:style w:type="paragraph" w:customStyle="1" w:styleId="COMINNOParagraph">
    <w:name w:val="COMINNO_Paragraph"/>
    <w:basedOn w:val="COMINNOText"/>
    <w:qFormat/>
    <w:rsid w:val="00865125"/>
    <w:pPr>
      <w:numPr>
        <w:numId w:val="5"/>
      </w:numPr>
      <w:suppressAutoHyphens/>
      <w:spacing w:before="85" w:after="113" w:line="276" w:lineRule="auto"/>
    </w:pPr>
    <w:rPr>
      <w:sz w:val="21"/>
    </w:rPr>
  </w:style>
  <w:style w:type="paragraph" w:customStyle="1" w:styleId="COMINNOTextNoSpacing">
    <w:name w:val="COMINNO_Text No Spacing"/>
    <w:basedOn w:val="COMINNOText"/>
    <w:qFormat/>
    <w:rsid w:val="00865125"/>
    <w:pPr>
      <w:spacing w:before="57" w:after="142" w:line="276" w:lineRule="auto"/>
    </w:pPr>
  </w:style>
  <w:style w:type="paragraph" w:customStyle="1" w:styleId="COMINNOList-a">
    <w:name w:val="COMINNO_List- a"/>
    <w:basedOn w:val="COMINNOText"/>
    <w:qFormat/>
    <w:rsid w:val="00865125"/>
    <w:pPr>
      <w:spacing w:before="120" w:after="120"/>
    </w:pPr>
    <w:rPr>
      <w:rFonts w:eastAsia="Helvetica" w:cs="Helvetica"/>
    </w:rPr>
  </w:style>
  <w:style w:type="paragraph" w:customStyle="1" w:styleId="COMINNOList-bullets">
    <w:name w:val="COMINNO_List- bullets"/>
    <w:basedOn w:val="COMINNOList-a"/>
    <w:qFormat/>
    <w:rsid w:val="00865125"/>
  </w:style>
  <w:style w:type="paragraph" w:customStyle="1" w:styleId="COMINNOQuote">
    <w:name w:val="COMINNO_Quote"/>
    <w:basedOn w:val="COMINNOText"/>
    <w:next w:val="COMINNOText"/>
    <w:qFormat/>
    <w:rsid w:val="00865125"/>
    <w:pPr>
      <w:spacing w:before="85" w:after="85" w:line="276" w:lineRule="auto"/>
      <w:ind w:left="578" w:right="425"/>
      <w:contextualSpacing/>
    </w:pPr>
    <w:rPr>
      <w:rFonts w:eastAsia="Helvetica" w:cs="Helvetica"/>
      <w:i/>
      <w:sz w:val="18"/>
    </w:rPr>
  </w:style>
  <w:style w:type="paragraph" w:customStyle="1" w:styleId="HeaderandFooter">
    <w:name w:val="Header and Footer"/>
    <w:basedOn w:val="Normal"/>
    <w:qFormat/>
    <w:rsid w:val="00865125"/>
  </w:style>
  <w:style w:type="paragraph" w:customStyle="1" w:styleId="OKList-a">
    <w:name w:val="OK_List- a"/>
    <w:basedOn w:val="Normal"/>
    <w:qFormat/>
    <w:rsid w:val="00865125"/>
    <w:pPr>
      <w:spacing w:before="120" w:after="120" w:line="320" w:lineRule="exact"/>
      <w:jc w:val="both"/>
    </w:pPr>
    <w:rPr>
      <w:rFonts w:ascii="Helvetica" w:eastAsia="Helvetica" w:hAnsi="Helvetica" w:cs="Helvetica"/>
      <w:sz w:val="23"/>
      <w:szCs w:val="23"/>
      <w:lang w:eastAsia="de-DE" w:bidi="ar-SA"/>
    </w:rPr>
  </w:style>
  <w:style w:type="paragraph" w:customStyle="1" w:styleId="COMINNOList-1">
    <w:name w:val="COMINNO_List-1"/>
    <w:basedOn w:val="OKList-a"/>
    <w:qFormat/>
    <w:rsid w:val="00865125"/>
    <w:pPr>
      <w:numPr>
        <w:numId w:val="3"/>
      </w:numPr>
    </w:p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10" w:hanging="210"/>
    </w:pPr>
    <w:rPr>
      <w:rFonts w:cs="Mangal"/>
    </w:rPr>
  </w:style>
  <w:style w:type="paragraph" w:styleId="Titreindex">
    <w:name w:val="index heading"/>
    <w:basedOn w:val="Heading"/>
    <w:rsid w:val="00865125"/>
  </w:style>
  <w:style w:type="paragraph" w:customStyle="1" w:styleId="PreformattedText">
    <w:name w:val="Preformatted Text"/>
    <w:basedOn w:val="Normal"/>
    <w:qFormat/>
    <w:rsid w:val="00865125"/>
    <w:rPr>
      <w:rFonts w:ascii="Liberation Mono" w:eastAsia="Noto Sans Mono CJK SC" w:hAnsi="Liberation Mono" w:cs="Liberation Mono"/>
      <w:sz w:val="20"/>
      <w:szCs w:val="20"/>
    </w:rPr>
  </w:style>
  <w:style w:type="paragraph" w:customStyle="1" w:styleId="COMINNOHeading2">
    <w:name w:val="COMINNO_Heading 2"/>
    <w:basedOn w:val="COMINNOHeading1"/>
    <w:next w:val="COMINNOParagraph"/>
    <w:qFormat/>
    <w:rsid w:val="00865125"/>
  </w:style>
  <w:style w:type="paragraph" w:customStyle="1" w:styleId="TableContents">
    <w:name w:val="Table Contents"/>
    <w:basedOn w:val="Normal"/>
    <w:qFormat/>
    <w:rsid w:val="00865125"/>
    <w:pPr>
      <w:widowControl w:val="0"/>
      <w:suppressLineNumbers/>
    </w:pPr>
  </w:style>
  <w:style w:type="paragraph" w:customStyle="1" w:styleId="COMINNOList-Appendixes">
    <w:name w:val="COMINNO_List-Appendixes"/>
    <w:basedOn w:val="COMINNOList-bullets"/>
    <w:qFormat/>
    <w:rsid w:val="00865125"/>
    <w:pPr>
      <w:numPr>
        <w:numId w:val="2"/>
      </w:numPr>
    </w:pPr>
  </w:style>
  <w:style w:type="paragraph" w:customStyle="1" w:styleId="COMMINOList-Appendixes">
    <w:name w:val="COMMINO_List-Appendixes"/>
    <w:basedOn w:val="COMINNOList-a"/>
    <w:autoRedefine/>
    <w:qFormat/>
    <w:rsid w:val="00865125"/>
    <w:pPr>
      <w:tabs>
        <w:tab w:val="left" w:pos="0"/>
      </w:tabs>
      <w:ind w:left="578" w:hanging="578"/>
    </w:pPr>
    <w:rPr>
      <w:sz w:val="21"/>
    </w:rPr>
  </w:style>
  <w:style w:type="paragraph" w:customStyle="1" w:styleId="TableHeading">
    <w:name w:val="Table Heading"/>
    <w:basedOn w:val="TableContents"/>
    <w:qFormat/>
    <w:rsid w:val="00865125"/>
    <w:pPr>
      <w:jc w:val="center"/>
    </w:pPr>
    <w:rPr>
      <w:b/>
      <w:bCs/>
    </w:rPr>
  </w:style>
  <w:style w:type="paragraph" w:styleId="Notedebasdepage">
    <w:name w:val="footnote text"/>
    <w:basedOn w:val="LO-Normal"/>
    <w:link w:val="NotedebasdepageCar"/>
    <w:qFormat/>
    <w:rsid w:val="00865125"/>
    <w:rPr>
      <w:rFonts w:ascii="Helvetica" w:hAnsi="Helvetica" w:cs="Mangal"/>
      <w:sz w:val="16"/>
      <w:szCs w:val="18"/>
      <w:lang w:val="fr-CH"/>
    </w:rPr>
  </w:style>
  <w:style w:type="character" w:customStyle="1" w:styleId="NotedebasdepageCar">
    <w:name w:val="Note de bas de page Car"/>
    <w:basedOn w:val="Policepardfaut"/>
    <w:link w:val="Notedebasdepage"/>
    <w:rPr>
      <w:rFonts w:ascii="Helvetica" w:eastAsia="Noto Serif CJK SC" w:hAnsi="Helvetica" w:cs="Mangal"/>
      <w:color w:val="000000"/>
      <w:kern w:val="2"/>
      <w:sz w:val="16"/>
      <w:szCs w:val="18"/>
      <w:lang w:eastAsia="zh-CN" w:bidi="hi-IN"/>
    </w:rPr>
  </w:style>
  <w:style w:type="paragraph" w:styleId="TitreTR">
    <w:name w:val="toa heading"/>
    <w:basedOn w:val="Titreindex"/>
    <w:qFormat/>
    <w:rsid w:val="00865125"/>
  </w:style>
  <w:style w:type="paragraph" w:customStyle="1" w:styleId="BoxCOMINNO2">
    <w:name w:val="Box_COMINNO2"/>
    <w:basedOn w:val="BoxCOMINNO1"/>
    <w:qFormat/>
    <w:rsid w:val="00865125"/>
    <w:pPr>
      <w:spacing w:after="0" w:line="276" w:lineRule="auto"/>
    </w:pPr>
    <w:rPr>
      <w:i/>
    </w:rPr>
  </w:style>
  <w:style w:type="paragraph" w:styleId="Listepuces4">
    <w:name w:val="List Bullet 4"/>
    <w:basedOn w:val="Liste"/>
    <w:qFormat/>
    <w:rsid w:val="00865125"/>
    <w:pPr>
      <w:spacing w:before="85" w:after="120"/>
      <w:ind w:left="360" w:hanging="360"/>
    </w:pPr>
    <w:rPr>
      <w:sz w:val="22"/>
    </w:rPr>
  </w:style>
  <w:style w:type="paragraph" w:customStyle="1" w:styleId="Text">
    <w:name w:val="Text"/>
    <w:basedOn w:val="Lgende"/>
    <w:qFormat/>
    <w:rsid w:val="00865125"/>
    <w:pPr>
      <w:spacing w:line="276" w:lineRule="auto"/>
    </w:pPr>
    <w:rPr>
      <w:rFonts w:eastAsia="Helvetica"/>
      <w:i w:val="0"/>
      <w:sz w:val="21"/>
    </w:rPr>
  </w:style>
  <w:style w:type="paragraph" w:customStyle="1" w:styleId="Bibliography1">
    <w:name w:val="Bibliography 1"/>
    <w:basedOn w:val="Index"/>
    <w:qFormat/>
    <w:rsid w:val="00865125"/>
    <w:pPr>
      <w:tabs>
        <w:tab w:val="right" w:leader="dot" w:pos="9638"/>
      </w:tabs>
    </w:pPr>
    <w:rPr>
      <w:sz w:val="22"/>
    </w:rPr>
  </w:style>
  <w:style w:type="paragraph" w:customStyle="1" w:styleId="Comment">
    <w:name w:val="Comment"/>
    <w:basedOn w:val="Normal"/>
    <w:qFormat/>
    <w:rsid w:val="00865125"/>
    <w:rPr>
      <w:sz w:val="20"/>
      <w:szCs w:val="20"/>
    </w:rPr>
  </w:style>
  <w:style w:type="paragraph" w:customStyle="1" w:styleId="Heading10">
    <w:name w:val="Heading 10"/>
    <w:basedOn w:val="Heading"/>
    <w:next w:val="Corpsdetexte"/>
    <w:qFormat/>
    <w:rsid w:val="00865125"/>
    <w:pPr>
      <w:tabs>
        <w:tab w:val="left" w:pos="0"/>
      </w:tabs>
      <w:spacing w:before="60" w:after="60"/>
      <w:outlineLvl w:val="8"/>
    </w:pPr>
    <w:rPr>
      <w:b/>
      <w:bCs/>
      <w:sz w:val="18"/>
      <w:szCs w:val="18"/>
    </w:rPr>
  </w:style>
  <w:style w:type="numbering" w:customStyle="1" w:styleId="Numbering123">
    <w:name w:val="Numbering 123"/>
    <w:qFormat/>
    <w:rsid w:val="00865125"/>
  </w:style>
  <w:style w:type="numbering" w:customStyle="1" w:styleId="NoList1">
    <w:name w:val="No List_1"/>
    <w:qFormat/>
    <w:rsid w:val="00865125"/>
  </w:style>
  <w:style w:type="numbering" w:customStyle="1" w:styleId="LALIVEParagraphs">
    <w:name w:val="LALIVE_Paragraphs"/>
    <w:qFormat/>
    <w:rsid w:val="00865125"/>
  </w:style>
  <w:style w:type="numbering" w:customStyle="1" w:styleId="NumberingIVX">
    <w:name w:val="Numbering IVX"/>
    <w:qFormat/>
    <w:rsid w:val="00865125"/>
  </w:style>
  <w:style w:type="character" w:customStyle="1" w:styleId="CommentReference1">
    <w:name w:val="Comment Reference1"/>
    <w:basedOn w:val="Policepardfaut"/>
    <w:qFormat/>
    <w:rsid w:val="00865125"/>
    <w:rPr>
      <w:sz w:val="16"/>
      <w:szCs w:val="16"/>
    </w:rPr>
  </w:style>
  <w:style w:type="paragraph" w:customStyle="1" w:styleId="CommentText1">
    <w:name w:val="Comment Text1"/>
    <w:basedOn w:val="Normal"/>
    <w:qFormat/>
    <w:rsid w:val="00865125"/>
    <w:rPr>
      <w:rFonts w:cs="Mangal"/>
      <w:sz w:val="20"/>
      <w:szCs w:val="18"/>
    </w:rPr>
  </w:style>
  <w:style w:type="paragraph" w:customStyle="1" w:styleId="CommentSubject1">
    <w:name w:val="Comment Subject1"/>
    <w:basedOn w:val="CommentText1"/>
    <w:next w:val="CommentText1"/>
    <w:qFormat/>
    <w:rsid w:val="00865125"/>
    <w:rPr>
      <w:b/>
      <w:bCs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865125"/>
    <w:pPr>
      <w:contextualSpacing/>
    </w:pPr>
    <w:rPr>
      <w:rFonts w:eastAsiaTheme="majorEastAsia" w:cs="Mangal"/>
      <w:color w:val="auto"/>
      <w:spacing w:val="-10"/>
      <w:kern w:val="28"/>
      <w:sz w:val="56"/>
      <w:szCs w:val="50"/>
      <w:lang w:val="en-GB"/>
    </w:rPr>
  </w:style>
  <w:style w:type="character" w:customStyle="1" w:styleId="TitreCar">
    <w:name w:val="Titre Car"/>
    <w:basedOn w:val="Policepardfaut"/>
    <w:link w:val="Titre"/>
    <w:uiPriority w:val="10"/>
    <w:rsid w:val="00865125"/>
    <w:rPr>
      <w:rFonts w:ascii="Arial" w:eastAsiaTheme="majorEastAsia" w:hAnsi="Arial" w:cs="Mangal"/>
      <w:spacing w:val="-10"/>
      <w:kern w:val="28"/>
      <w:sz w:val="56"/>
      <w:szCs w:val="50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0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%20Schaller\Desktop\cgp-projets-syst&#233;miques_F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854d6-dae9-44db-ba7d-b461a4805613">
      <Terms xmlns="http://schemas.microsoft.com/office/infopath/2007/PartnerControls"/>
    </lcf76f155ced4ddcb4097134ff3c332f>
    <TaxCatchAll xmlns="686ceab1-8e74-48d5-99fb-0528a0fdf4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2057918253DB479944A413C893758D" ma:contentTypeVersion="13" ma:contentTypeDescription="Crée un document." ma:contentTypeScope="" ma:versionID="468e84e72df7a68046b635134341dea7">
  <xsd:schema xmlns:xsd="http://www.w3.org/2001/XMLSchema" xmlns:xs="http://www.w3.org/2001/XMLSchema" xmlns:p="http://schemas.microsoft.com/office/2006/metadata/properties" xmlns:ns2="047854d6-dae9-44db-ba7d-b461a4805613" xmlns:ns3="686ceab1-8e74-48d5-99fb-0528a0fdf46d" targetNamespace="http://schemas.microsoft.com/office/2006/metadata/properties" ma:root="true" ma:fieldsID="5800bd582b35c416166661d1c9a7da4f" ns2:_="" ns3:_="">
    <xsd:import namespace="047854d6-dae9-44db-ba7d-b461a4805613"/>
    <xsd:import namespace="686ceab1-8e74-48d5-99fb-0528a0fdf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854d6-dae9-44db-ba7d-b461a48056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1c6f183b-23ec-4457-9a4c-81cd83d3a8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ceab1-8e74-48d5-99fb-0528a0fdf4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7c7f905-9cf1-4956-9b9c-706417cc39fd}" ma:internalName="TaxCatchAll" ma:showField="CatchAllData" ma:web="686ceab1-8e74-48d5-99fb-0528a0fdf4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A632B-C97E-4F97-A70B-99F76931E1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49465F-C8DE-42B9-B1DC-87B08B716DDE}">
  <ds:schemaRefs>
    <ds:schemaRef ds:uri="http://schemas.microsoft.com/office/2006/metadata/properties"/>
    <ds:schemaRef ds:uri="http://schemas.microsoft.com/office/infopath/2007/PartnerControls"/>
    <ds:schemaRef ds:uri="abcb106e-47b8-44fd-928f-04dc21e4409e"/>
    <ds:schemaRef ds:uri="dd09995c-221c-4e64-a0d1-d73efd24f8c9"/>
  </ds:schemaRefs>
</ds:datastoreItem>
</file>

<file path=customXml/itemProps3.xml><?xml version="1.0" encoding="utf-8"?>
<ds:datastoreItem xmlns:ds="http://schemas.openxmlformats.org/officeDocument/2006/customXml" ds:itemID="{4E245DEF-D1E1-4EAA-AABF-97026149AD1D}"/>
</file>

<file path=customXml/itemProps4.xml><?xml version="1.0" encoding="utf-8"?>
<ds:datastoreItem xmlns:ds="http://schemas.openxmlformats.org/officeDocument/2006/customXml" ds:itemID="{AE9737F1-0A75-4ECC-827D-31496F905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cgp-projets-systémiques_F</Template>
  <TotalTime>1</TotalTime>
  <Pages>2</Pages>
  <Words>484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HEFR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Lacroix Oggier Nadine</dc:creator>
  <cp:keywords/>
  <dc:description/>
  <cp:lastModifiedBy>Florence Montellier</cp:lastModifiedBy>
  <cp:revision>53</cp:revision>
  <cp:lastPrinted>2021-12-02T13:02:00Z</cp:lastPrinted>
  <dcterms:created xsi:type="dcterms:W3CDTF">2025-06-30T09:19:00Z</dcterms:created>
  <dcterms:modified xsi:type="dcterms:W3CDTF">2026-06-03T06:53:00Z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0x010100482057918253DB479944A413C893758D</vt:lpwstr>
  </property>
  <property fmtid="{D5CDD505-2E9C-101B-9397-08002B2CF9AE}" pid="3" name="_dlc_DocIdItemGuid">
    <vt:lpwstr>33b7107d-e580-4993-91c7-acb5c893f154</vt:lpwstr>
  </property>
  <property fmtid="{D5CDD505-2E9C-101B-9397-08002B2CF9AE}" pid="4" name="MediaServiceImageTags">
    <vt:lpwstr/>
  </property>
  <property fmtid="{D5CDD505-2E9C-101B-9397-08002B2CF9AE}" pid="5" name="Order">
    <vt:r8>49000</vt:r8>
  </property>
</Properties>
</file>